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3374B" w14:textId="77777777" w:rsidR="00661045" w:rsidRPr="00341D54" w:rsidRDefault="006D4B2B" w:rsidP="00713EE2">
      <w:pPr>
        <w:pStyle w:val="Articletitle"/>
      </w:pPr>
      <w:r w:rsidRPr="00341D54">
        <w:t xml:space="preserve">Type or paste </w:t>
      </w:r>
      <w:r w:rsidR="00C14585" w:rsidRPr="00341D54">
        <w:t xml:space="preserve">the title of </w:t>
      </w:r>
      <w:r w:rsidRPr="00341D54">
        <w:t>your article here</w:t>
      </w:r>
    </w:p>
    <w:p w14:paraId="085D0666" w14:textId="77777777" w:rsidR="00442B9C" w:rsidRPr="00341D54" w:rsidRDefault="00C14585" w:rsidP="009914A5">
      <w:pPr>
        <w:pStyle w:val="Authornames"/>
      </w:pPr>
      <w:r w:rsidRPr="00341D54">
        <w:t>Author N</w:t>
      </w:r>
      <w:r w:rsidR="00997B0F" w:rsidRPr="00341D54">
        <w:t>ames</w:t>
      </w:r>
    </w:p>
    <w:p w14:paraId="73CB3BD6" w14:textId="77777777" w:rsidR="00997B0F" w:rsidRPr="00341D54" w:rsidRDefault="00997B0F" w:rsidP="00A2360E">
      <w:pPr>
        <w:pStyle w:val="Affiliation"/>
      </w:pPr>
      <w:r w:rsidRPr="00341D54">
        <w:t>Department, University, City, Country</w:t>
      </w:r>
    </w:p>
    <w:p w14:paraId="56C37734" w14:textId="77777777" w:rsidR="000A4428" w:rsidRPr="00341D54" w:rsidRDefault="00C14585" w:rsidP="00A2360E">
      <w:pPr>
        <w:pStyle w:val="Correspondencedetails"/>
      </w:pPr>
      <w:r w:rsidRPr="00341D54">
        <w:t xml:space="preserve">Provide </w:t>
      </w:r>
      <w:r w:rsidR="00997B0F" w:rsidRPr="00341D54">
        <w:t>full correspondence details here</w:t>
      </w:r>
      <w:r w:rsidRPr="00341D54">
        <w:t xml:space="preserve"> including e-mail for the corresponding author</w:t>
      </w:r>
    </w:p>
    <w:p w14:paraId="23C0E67A" w14:textId="77777777" w:rsidR="00C14585" w:rsidRPr="00341D54" w:rsidRDefault="00C14585" w:rsidP="005E2EEA">
      <w:pPr>
        <w:pStyle w:val="Notesoncontributors"/>
      </w:pPr>
      <w:r w:rsidRPr="00341D54">
        <w:t xml:space="preserve">Provide short biographical notes on all contributors here </w:t>
      </w:r>
    </w:p>
    <w:p w14:paraId="3A568EF7" w14:textId="77777777" w:rsidR="00C246C5" w:rsidRPr="00341D54" w:rsidRDefault="00C14585" w:rsidP="009B24B5">
      <w:pPr>
        <w:pStyle w:val="Articletitle"/>
      </w:pPr>
      <w:r w:rsidRPr="00341D54">
        <w:br w:type="page"/>
      </w:r>
    </w:p>
    <w:p w14:paraId="25B77FDC" w14:textId="77777777" w:rsidR="00240066" w:rsidRPr="00341D54" w:rsidRDefault="00240066" w:rsidP="00240066"/>
    <w:p w14:paraId="0BB0E481" w14:textId="77777777" w:rsidR="00240066" w:rsidRPr="00341D54" w:rsidRDefault="00240066" w:rsidP="00240066">
      <w:pPr>
        <w:rPr>
          <w:b/>
        </w:rPr>
      </w:pPr>
      <w:r w:rsidRPr="00341D54">
        <w:rPr>
          <w:b/>
        </w:rPr>
        <w:t xml:space="preserve">Abstract </w:t>
      </w:r>
    </w:p>
    <w:p w14:paraId="1C3AEA94" w14:textId="7AEDA990" w:rsidR="00890B02" w:rsidRPr="00341D54" w:rsidRDefault="00890B02" w:rsidP="00890B02">
      <w:pPr>
        <w:pStyle w:val="Keywords"/>
        <w:rPr>
          <w:lang w:val="en-US"/>
        </w:rPr>
      </w:pPr>
      <w:r w:rsidRPr="00341D54">
        <w:rPr>
          <w:lang w:val="en-US"/>
        </w:rPr>
        <w:t xml:space="preserve">The manuscript must be accompanied by a short abstract of </w:t>
      </w:r>
      <w:r w:rsidRPr="00EC3F87">
        <w:rPr>
          <w:highlight w:val="yellow"/>
          <w:lang w:val="en-US"/>
        </w:rPr>
        <w:t xml:space="preserve">about </w:t>
      </w:r>
      <w:r w:rsidR="00A12BB1" w:rsidRPr="00EC3F87">
        <w:rPr>
          <w:highlight w:val="yellow"/>
          <w:lang w:val="en-US"/>
        </w:rPr>
        <w:t>30</w:t>
      </w:r>
      <w:r w:rsidRPr="00EC3F87">
        <w:rPr>
          <w:highlight w:val="yellow"/>
          <w:lang w:val="en-US"/>
        </w:rPr>
        <w:t>0 words</w:t>
      </w:r>
      <w:r w:rsidRPr="00341D54">
        <w:rPr>
          <w:lang w:val="en-US"/>
        </w:rPr>
        <w:t xml:space="preserve"> and a list of no more than </w:t>
      </w:r>
      <w:r w:rsidR="00717967" w:rsidRPr="00341D54">
        <w:rPr>
          <w:lang w:val="en-US"/>
        </w:rPr>
        <w:t>five</w:t>
      </w:r>
      <w:r w:rsidRPr="00341D54">
        <w:rPr>
          <w:lang w:val="en-US"/>
        </w:rPr>
        <w:t xml:space="preserve"> key words, which define the subject matter. </w:t>
      </w:r>
    </w:p>
    <w:p w14:paraId="1B45EEB5" w14:textId="77777777" w:rsidR="00240066" w:rsidRPr="00341D54" w:rsidRDefault="00240066" w:rsidP="00240066">
      <w:pPr>
        <w:pStyle w:val="Paragraph"/>
        <w:rPr>
          <w:b/>
          <w:lang w:val="en-US"/>
        </w:rPr>
      </w:pPr>
      <w:r w:rsidRPr="00341D54">
        <w:rPr>
          <w:b/>
          <w:lang w:val="en-US"/>
        </w:rPr>
        <w:t xml:space="preserve">Structure </w:t>
      </w:r>
    </w:p>
    <w:p w14:paraId="64E35F68" w14:textId="77777777" w:rsidR="00890B02" w:rsidRPr="00341D54" w:rsidRDefault="00890B02" w:rsidP="00890B02">
      <w:pPr>
        <w:pStyle w:val="Keywords"/>
        <w:rPr>
          <w:lang w:val="en-US"/>
        </w:rPr>
      </w:pPr>
      <w:r w:rsidRPr="00341D54">
        <w:rPr>
          <w:lang w:val="en-US"/>
        </w:rPr>
        <w:t>The manuscript should include at least the following sections: introduction, literature review, methodology, results, discussions, limitations, and conclusions, followed by references. </w:t>
      </w:r>
    </w:p>
    <w:p w14:paraId="01D007D4" w14:textId="77777777" w:rsidR="00997B0F" w:rsidRPr="00341D54" w:rsidRDefault="00DF5B84" w:rsidP="00106DAF">
      <w:pPr>
        <w:pStyle w:val="Heading1"/>
        <w:rPr>
          <w:rFonts w:cs="Times New Roman"/>
        </w:rPr>
      </w:pPr>
      <w:r w:rsidRPr="00341D54">
        <w:rPr>
          <w:rFonts w:cs="Times New Roman"/>
        </w:rPr>
        <w:t>Heading 1: u</w:t>
      </w:r>
      <w:r w:rsidR="00997B0F" w:rsidRPr="00341D54">
        <w:rPr>
          <w:rFonts w:cs="Times New Roman"/>
        </w:rPr>
        <w:t xml:space="preserve">se this </w:t>
      </w:r>
      <w:r w:rsidR="00A2199F" w:rsidRPr="00341D54">
        <w:rPr>
          <w:rFonts w:cs="Times New Roman"/>
        </w:rPr>
        <w:t xml:space="preserve">style </w:t>
      </w:r>
      <w:r w:rsidR="00997B0F" w:rsidRPr="00341D54">
        <w:rPr>
          <w:rFonts w:cs="Times New Roman"/>
        </w:rPr>
        <w:t>for le</w:t>
      </w:r>
      <w:r w:rsidR="00A2199F" w:rsidRPr="00341D54">
        <w:rPr>
          <w:rFonts w:cs="Times New Roman"/>
        </w:rPr>
        <w:t>vel one headings</w:t>
      </w:r>
    </w:p>
    <w:p w14:paraId="24C90AD6" w14:textId="77777777" w:rsidR="00997B0F" w:rsidRPr="00341D54" w:rsidRDefault="00DD72E9" w:rsidP="00CF0A1B">
      <w:pPr>
        <w:pStyle w:val="Paragraph"/>
      </w:pPr>
      <w:r w:rsidRPr="00341D54">
        <w:t xml:space="preserve">Paragraph: </w:t>
      </w:r>
      <w:r w:rsidR="007911FD" w:rsidRPr="00341D54">
        <w:t xml:space="preserve">use </w:t>
      </w:r>
      <w:r w:rsidR="00630901" w:rsidRPr="00341D54">
        <w:t xml:space="preserve">this </w:t>
      </w:r>
      <w:r w:rsidR="007911FD" w:rsidRPr="00341D54">
        <w:t>for the first paragraph i</w:t>
      </w:r>
      <w:r w:rsidR="00630901" w:rsidRPr="00341D54">
        <w:t xml:space="preserve">n </w:t>
      </w:r>
      <w:r w:rsidR="002E3C27" w:rsidRPr="00341D54">
        <w:t>a</w:t>
      </w:r>
      <w:r w:rsidR="007911FD" w:rsidRPr="00341D54">
        <w:t xml:space="preserve"> section</w:t>
      </w:r>
      <w:r w:rsidR="001E14E2" w:rsidRPr="00341D54">
        <w:t>,</w:t>
      </w:r>
      <w:r w:rsidR="00630901" w:rsidRPr="00341D54">
        <w:t xml:space="preserve"> or to continue after an extract</w:t>
      </w:r>
      <w:r w:rsidR="007911FD" w:rsidRPr="00341D54">
        <w:t>.</w:t>
      </w:r>
    </w:p>
    <w:p w14:paraId="4FB17DC6" w14:textId="77777777" w:rsidR="00997B0F" w:rsidRPr="00341D54" w:rsidRDefault="00630901" w:rsidP="00AE2F8D">
      <w:pPr>
        <w:pStyle w:val="Newparagraph"/>
      </w:pPr>
      <w:r w:rsidRPr="00341D54">
        <w:t>New</w:t>
      </w:r>
      <w:r w:rsidR="00997B0F" w:rsidRPr="00341D54">
        <w:t xml:space="preserve"> paragraph</w:t>
      </w:r>
      <w:r w:rsidR="007911FD" w:rsidRPr="00341D54">
        <w:t xml:space="preserve">: use </w:t>
      </w:r>
      <w:r w:rsidRPr="00341D54">
        <w:t xml:space="preserve">this </w:t>
      </w:r>
      <w:r w:rsidR="003E64DF" w:rsidRPr="00341D54">
        <w:t xml:space="preserve">style </w:t>
      </w:r>
      <w:r w:rsidR="007035A4" w:rsidRPr="00341D54">
        <w:t xml:space="preserve">when you need to begin </w:t>
      </w:r>
      <w:r w:rsidRPr="00341D54">
        <w:t>a new paragraph</w:t>
      </w:r>
      <w:r w:rsidR="007911FD" w:rsidRPr="00341D54">
        <w:t>.</w:t>
      </w:r>
    </w:p>
    <w:p w14:paraId="6732F117" w14:textId="77777777" w:rsidR="00D45FF3" w:rsidRPr="00341D54" w:rsidRDefault="00831C89" w:rsidP="00BB7E69">
      <w:pPr>
        <w:pStyle w:val="Displayedquotation"/>
      </w:pPr>
      <w:r w:rsidRPr="00341D54">
        <w:t>Display quotation</w:t>
      </w:r>
      <w:r w:rsidR="00C0383A" w:rsidRPr="00341D54">
        <w:t>s</w:t>
      </w:r>
      <w:r w:rsidR="000E2D61" w:rsidRPr="00341D54">
        <w:t xml:space="preserve"> </w:t>
      </w:r>
      <w:r w:rsidR="0055595E" w:rsidRPr="00341D54">
        <w:t xml:space="preserve">of </w:t>
      </w:r>
      <w:r w:rsidRPr="00341D54">
        <w:t>over 40 words</w:t>
      </w:r>
      <w:r w:rsidR="0055595E" w:rsidRPr="00341D54">
        <w:t>,</w:t>
      </w:r>
      <w:r w:rsidRPr="00341D54">
        <w:t xml:space="preserve"> or </w:t>
      </w:r>
      <w:r w:rsidR="006B4A4A" w:rsidRPr="00341D54">
        <w:t>as</w:t>
      </w:r>
      <w:r w:rsidRPr="00341D54">
        <w:t xml:space="preserve"> </w:t>
      </w:r>
      <w:r w:rsidR="00D5487D" w:rsidRPr="00341D54">
        <w:t>needed</w:t>
      </w:r>
      <w:r w:rsidR="006B4A4A" w:rsidRPr="00341D54">
        <w:t>.</w:t>
      </w:r>
    </w:p>
    <w:p w14:paraId="2857E93B" w14:textId="77777777" w:rsidR="00CF2F4F" w:rsidRPr="00341D54" w:rsidRDefault="005E5E4A" w:rsidP="00343480">
      <w:pPr>
        <w:pStyle w:val="Bulletedlist"/>
      </w:pPr>
      <w:r w:rsidRPr="00341D54">
        <w:t>F</w:t>
      </w:r>
      <w:r w:rsidR="00C02863" w:rsidRPr="00341D54">
        <w:t>or bulleted lists</w:t>
      </w:r>
    </w:p>
    <w:p w14:paraId="4F9B4929" w14:textId="77777777" w:rsidR="003B5673" w:rsidRPr="00341D54" w:rsidRDefault="00CF2F4F" w:rsidP="00CF0A1B">
      <w:pPr>
        <w:pStyle w:val="Numberedlist"/>
      </w:pPr>
      <w:r w:rsidRPr="00341D54">
        <w:t>For numbered lists</w:t>
      </w:r>
    </w:p>
    <w:p w14:paraId="135283BD" w14:textId="77777777" w:rsidR="00EF0F45" w:rsidRPr="00341D54" w:rsidRDefault="00095E61" w:rsidP="007516DC">
      <w:pPr>
        <w:pStyle w:val="Displayedequation"/>
      </w:pPr>
      <w:r w:rsidRPr="00341D54">
        <w:tab/>
      </w:r>
      <w:r w:rsidR="00A96B30" w:rsidRPr="00341D54">
        <w:t xml:space="preserve">Displayed </w:t>
      </w:r>
      <w:r w:rsidR="00331E17" w:rsidRPr="00341D54">
        <w:t>equation</w:t>
      </w:r>
      <w:r w:rsidRPr="00341D54">
        <w:tab/>
        <w:t>( )</w:t>
      </w:r>
    </w:p>
    <w:p w14:paraId="5F9494F8" w14:textId="77777777" w:rsidR="00FF6CE8" w:rsidRPr="00341D54" w:rsidRDefault="00CF536D" w:rsidP="00743EBA">
      <w:pPr>
        <w:pStyle w:val="Heading2"/>
        <w:rPr>
          <w:rFonts w:cs="Times New Roman"/>
        </w:rPr>
      </w:pPr>
      <w:r w:rsidRPr="00341D54">
        <w:rPr>
          <w:rFonts w:cs="Times New Roman"/>
        </w:rPr>
        <w:t>Heading 2: u</w:t>
      </w:r>
      <w:r w:rsidR="00997B0F" w:rsidRPr="00341D54">
        <w:rPr>
          <w:rFonts w:cs="Times New Roman"/>
        </w:rPr>
        <w:t xml:space="preserve">se this </w:t>
      </w:r>
      <w:r w:rsidR="001B7CAE" w:rsidRPr="00341D54">
        <w:rPr>
          <w:rFonts w:cs="Times New Roman"/>
        </w:rPr>
        <w:t xml:space="preserve">style </w:t>
      </w:r>
      <w:r w:rsidR="00997B0F" w:rsidRPr="00341D54">
        <w:rPr>
          <w:rFonts w:cs="Times New Roman"/>
        </w:rPr>
        <w:t>for level two heading</w:t>
      </w:r>
      <w:r w:rsidR="001B7CAE" w:rsidRPr="00341D54">
        <w:rPr>
          <w:rFonts w:cs="Times New Roman"/>
        </w:rPr>
        <w:t>s</w:t>
      </w:r>
    </w:p>
    <w:p w14:paraId="6223C77B" w14:textId="77777777" w:rsidR="00997B0F" w:rsidRPr="00341D54" w:rsidRDefault="00CF536D" w:rsidP="00106DAF">
      <w:pPr>
        <w:pStyle w:val="Heading3"/>
        <w:rPr>
          <w:rFonts w:cs="Times New Roman"/>
        </w:rPr>
      </w:pPr>
      <w:r w:rsidRPr="00341D54">
        <w:rPr>
          <w:rFonts w:cs="Times New Roman"/>
        </w:rPr>
        <w:t>Heading 3: u</w:t>
      </w:r>
      <w:r w:rsidR="00997B0F" w:rsidRPr="00341D54">
        <w:rPr>
          <w:rFonts w:cs="Times New Roman"/>
        </w:rPr>
        <w:t xml:space="preserve">se this </w:t>
      </w:r>
      <w:r w:rsidR="001B7CAE" w:rsidRPr="00341D54">
        <w:rPr>
          <w:rFonts w:cs="Times New Roman"/>
        </w:rPr>
        <w:t xml:space="preserve">style </w:t>
      </w:r>
      <w:r w:rsidR="00997B0F" w:rsidRPr="00341D54">
        <w:rPr>
          <w:rFonts w:cs="Times New Roman"/>
        </w:rPr>
        <w:t xml:space="preserve">for level three </w:t>
      </w:r>
      <w:r w:rsidR="001B7CAE" w:rsidRPr="00341D54">
        <w:rPr>
          <w:rFonts w:cs="Times New Roman"/>
        </w:rPr>
        <w:t>headings</w:t>
      </w:r>
    </w:p>
    <w:p w14:paraId="11A8AE46" w14:textId="77777777" w:rsidR="0024692A" w:rsidRPr="00341D54" w:rsidRDefault="002467C6" w:rsidP="00B53170">
      <w:pPr>
        <w:pStyle w:val="Heading4Paragraph"/>
      </w:pPr>
      <w:r w:rsidRPr="00341D54">
        <w:rPr>
          <w:i/>
        </w:rPr>
        <w:t xml:space="preserve">Heading 4: </w:t>
      </w:r>
      <w:r w:rsidR="00E65456" w:rsidRPr="00341D54">
        <w:rPr>
          <w:i/>
        </w:rPr>
        <w:t>create</w:t>
      </w:r>
      <w:r w:rsidR="00DB3EAF" w:rsidRPr="00341D54">
        <w:rPr>
          <w:i/>
        </w:rPr>
        <w:t xml:space="preserve"> the heading</w:t>
      </w:r>
      <w:r w:rsidR="00E65456" w:rsidRPr="00341D54">
        <w:rPr>
          <w:i/>
        </w:rPr>
        <w:t xml:space="preserve"> in italics</w:t>
      </w:r>
      <w:r w:rsidR="00F32B80" w:rsidRPr="00341D54">
        <w:t xml:space="preserve">. </w:t>
      </w:r>
      <w:r w:rsidR="00CF19F6" w:rsidRPr="00341D54">
        <w:t>Run t</w:t>
      </w:r>
      <w:r w:rsidR="00E65456" w:rsidRPr="00341D54">
        <w:t>he t</w:t>
      </w:r>
      <w:r w:rsidR="00F32B80" w:rsidRPr="00341D54">
        <w:t xml:space="preserve">ext on after </w:t>
      </w:r>
      <w:r w:rsidRPr="00341D54">
        <w:t xml:space="preserve">a </w:t>
      </w:r>
      <w:r w:rsidR="00F32B80" w:rsidRPr="00341D54">
        <w:t>punctuation mark.</w:t>
      </w:r>
    </w:p>
    <w:p w14:paraId="0F327F2F" w14:textId="77777777" w:rsidR="00E66188" w:rsidRPr="00341D54" w:rsidRDefault="00161344" w:rsidP="00E66188">
      <w:pPr>
        <w:pStyle w:val="References"/>
      </w:pPr>
      <w:r w:rsidRPr="00341D54">
        <w:t>References</w:t>
      </w:r>
      <w:r w:rsidR="00615B0A" w:rsidRPr="00341D54">
        <w:t>: see the journal’s instructions for authors for details</w:t>
      </w:r>
      <w:r w:rsidR="00463228" w:rsidRPr="00341D54">
        <w:t xml:space="preserve"> on style</w:t>
      </w:r>
    </w:p>
    <w:p w14:paraId="1F45FA0E" w14:textId="77777777" w:rsidR="00E66188" w:rsidRPr="00341D54" w:rsidRDefault="005B3FBA" w:rsidP="003565D4">
      <w:pPr>
        <w:pStyle w:val="Tabletitle"/>
      </w:pPr>
      <w:r w:rsidRPr="00341D54">
        <w:br w:type="page"/>
      </w:r>
      <w:r w:rsidR="004E56A8" w:rsidRPr="00341D54">
        <w:lastRenderedPageBreak/>
        <w:t>Table 1. Type y</w:t>
      </w:r>
      <w:r w:rsidR="00997B0F" w:rsidRPr="00341D54">
        <w:t>our title here.</w:t>
      </w:r>
    </w:p>
    <w:p w14:paraId="5A96A59B" w14:textId="77777777" w:rsidR="00FE4713" w:rsidRPr="00341D54" w:rsidRDefault="004E56A8" w:rsidP="0080308E">
      <w:pPr>
        <w:pStyle w:val="Figurecaption"/>
      </w:pPr>
      <w:r w:rsidRPr="00341D54">
        <w:t>Figure 1. Type y</w:t>
      </w:r>
      <w:r w:rsidR="00997B0F" w:rsidRPr="00341D54">
        <w:t>our title here.</w:t>
      </w:r>
      <w:r w:rsidR="00481343" w:rsidRPr="00341D54">
        <w:t xml:space="preserve"> Obtain permission and include the acknowledgement required by the copyright holder if a figure is being reproduced from another source.</w:t>
      </w:r>
    </w:p>
    <w:p w14:paraId="605BFFD3" w14:textId="77777777" w:rsidR="00240066" w:rsidRPr="00341D54" w:rsidRDefault="00240066" w:rsidP="00240066"/>
    <w:p w14:paraId="44723DA9" w14:textId="77777777" w:rsidR="00240066" w:rsidRPr="00341D54" w:rsidRDefault="00240066" w:rsidP="00240066">
      <w:pPr>
        <w:rPr>
          <w:b/>
          <w:bCs/>
          <w:szCs w:val="16"/>
          <w:lang w:val="en-US" w:eastAsia="en-US"/>
        </w:rPr>
      </w:pPr>
      <w:r w:rsidRPr="00341D54">
        <w:t xml:space="preserve">REFERENCES: </w:t>
      </w:r>
      <w:r w:rsidRPr="00341D54">
        <w:rPr>
          <w:b/>
          <w:bCs/>
          <w:szCs w:val="16"/>
          <w:lang w:val="en-US" w:eastAsia="en-US"/>
        </w:rPr>
        <w:t>AMERICAN PSYCHOLOGICAL ASSOCIATION (APA) FORMAT (6th Edition)</w:t>
      </w:r>
    </w:p>
    <w:p w14:paraId="6DB44778" w14:textId="77777777" w:rsidR="00240066" w:rsidRPr="00341D54" w:rsidRDefault="00240066" w:rsidP="00240066">
      <w:pPr>
        <w:spacing w:line="240" w:lineRule="auto"/>
        <w:rPr>
          <w:szCs w:val="16"/>
          <w:lang w:val="en-US" w:eastAsia="en-US"/>
        </w:rPr>
      </w:pPr>
    </w:p>
    <w:p w14:paraId="3826C6F2" w14:textId="77777777" w:rsidR="00240066" w:rsidRPr="00341D54" w:rsidRDefault="00240066" w:rsidP="00240066">
      <w:pPr>
        <w:spacing w:line="240" w:lineRule="auto"/>
        <w:rPr>
          <w:b/>
          <w:szCs w:val="16"/>
          <w:lang w:val="en-US" w:eastAsia="en-US"/>
        </w:rPr>
      </w:pPr>
      <w:r w:rsidRPr="00341D54">
        <w:rPr>
          <w:b/>
          <w:szCs w:val="16"/>
          <w:lang w:val="en-US" w:eastAsia="en-US"/>
        </w:rPr>
        <w:t>REFERENCES AND CITATIONS</w:t>
      </w:r>
    </w:p>
    <w:p w14:paraId="42AB1199" w14:textId="77777777" w:rsidR="00240066" w:rsidRPr="00341D54" w:rsidRDefault="00240066" w:rsidP="00240066">
      <w:pPr>
        <w:spacing w:line="240" w:lineRule="auto"/>
        <w:rPr>
          <w:szCs w:val="16"/>
          <w:lang w:val="en-US" w:eastAsia="en-US"/>
        </w:rPr>
      </w:pPr>
      <w:r w:rsidRPr="00341D54">
        <w:rPr>
          <w:szCs w:val="16"/>
          <w:lang w:val="en-US" w:eastAsia="en-US"/>
        </w:rPr>
        <w:t> </w:t>
      </w:r>
    </w:p>
    <w:p w14:paraId="37CEF2B3" w14:textId="77777777" w:rsidR="00240066" w:rsidRPr="00341D54" w:rsidRDefault="00240066" w:rsidP="00240066">
      <w:pPr>
        <w:spacing w:line="240" w:lineRule="auto"/>
        <w:rPr>
          <w:b/>
          <w:bCs/>
          <w:szCs w:val="16"/>
          <w:lang w:val="en-US" w:eastAsia="en-US"/>
        </w:rPr>
      </w:pPr>
      <w:r w:rsidRPr="00341D54">
        <w:rPr>
          <w:b/>
          <w:bCs/>
          <w:szCs w:val="16"/>
          <w:lang w:val="en-US" w:eastAsia="en-US"/>
        </w:rPr>
        <w:t>Some general rules for APA reference pages:</w:t>
      </w:r>
    </w:p>
    <w:p w14:paraId="194187E2" w14:textId="77777777" w:rsidR="00240066" w:rsidRPr="00341D54" w:rsidRDefault="00240066" w:rsidP="00240066">
      <w:pPr>
        <w:numPr>
          <w:ilvl w:val="0"/>
          <w:numId w:val="31"/>
        </w:numPr>
        <w:spacing w:line="240" w:lineRule="auto"/>
        <w:rPr>
          <w:szCs w:val="16"/>
          <w:lang w:val="en-US" w:eastAsia="en-US"/>
        </w:rPr>
      </w:pPr>
      <w:r w:rsidRPr="00341D54">
        <w:rPr>
          <w:szCs w:val="16"/>
          <w:lang w:val="en-US" w:eastAsia="en-US"/>
        </w:rPr>
        <w:t>Begin the reference list on a new page.  The page begins with the word References (Reference if there is only one), centered in the top, middle of the page, using both upper and lower case, bold typeface. If the references take up more than one page, do not re-type the word References on sequential pages, simply continue your list.</w:t>
      </w:r>
    </w:p>
    <w:p w14:paraId="0206AE31" w14:textId="77777777" w:rsidR="00240066" w:rsidRPr="00341D54" w:rsidRDefault="00240066" w:rsidP="00240066">
      <w:pPr>
        <w:numPr>
          <w:ilvl w:val="0"/>
          <w:numId w:val="31"/>
        </w:numPr>
        <w:spacing w:line="240" w:lineRule="auto"/>
        <w:rPr>
          <w:szCs w:val="16"/>
          <w:lang w:val="en-US" w:eastAsia="en-US"/>
        </w:rPr>
      </w:pPr>
      <w:r w:rsidRPr="00341D54">
        <w:rPr>
          <w:szCs w:val="16"/>
          <w:lang w:val="en-US" w:eastAsia="en-US"/>
        </w:rPr>
        <w:t>References cited in text must appear in the reference list; conversely, each entry in the reference list must be cited in text.</w:t>
      </w:r>
    </w:p>
    <w:p w14:paraId="55552D0B" w14:textId="77777777" w:rsidR="00240066" w:rsidRPr="00341D54" w:rsidRDefault="00240066" w:rsidP="00240066">
      <w:pPr>
        <w:numPr>
          <w:ilvl w:val="0"/>
          <w:numId w:val="31"/>
        </w:numPr>
        <w:spacing w:line="240" w:lineRule="auto"/>
        <w:rPr>
          <w:szCs w:val="16"/>
          <w:lang w:val="en-US" w:eastAsia="en-US"/>
        </w:rPr>
      </w:pPr>
      <w:r w:rsidRPr="00341D54">
        <w:rPr>
          <w:szCs w:val="16"/>
          <w:lang w:val="en-US" w:eastAsia="en-US"/>
        </w:rPr>
        <w:t>The first line of the reference is flush left.  Lines thereafter are indented as a group five or so spaces, to create a hanging indention.</w:t>
      </w:r>
    </w:p>
    <w:p w14:paraId="3FADF563" w14:textId="77777777" w:rsidR="00240066" w:rsidRPr="00341D54" w:rsidRDefault="00240066" w:rsidP="00240066">
      <w:pPr>
        <w:numPr>
          <w:ilvl w:val="0"/>
          <w:numId w:val="31"/>
        </w:numPr>
        <w:spacing w:line="240" w:lineRule="auto"/>
        <w:rPr>
          <w:szCs w:val="16"/>
          <w:lang w:val="en-US" w:eastAsia="en-US"/>
        </w:rPr>
      </w:pPr>
      <w:r w:rsidRPr="00341D54">
        <w:rPr>
          <w:szCs w:val="16"/>
          <w:lang w:val="en-US" w:eastAsia="en-US"/>
        </w:rPr>
        <w:t>The reference list is double-spaced.</w:t>
      </w:r>
    </w:p>
    <w:p w14:paraId="0FABA126" w14:textId="77777777" w:rsidR="00240066" w:rsidRPr="00341D54" w:rsidRDefault="00240066" w:rsidP="00240066">
      <w:pPr>
        <w:numPr>
          <w:ilvl w:val="0"/>
          <w:numId w:val="31"/>
        </w:numPr>
        <w:spacing w:line="240" w:lineRule="auto"/>
        <w:rPr>
          <w:szCs w:val="16"/>
          <w:lang w:val="en-US" w:eastAsia="en-US"/>
        </w:rPr>
      </w:pPr>
      <w:r w:rsidRPr="00341D54">
        <w:rPr>
          <w:szCs w:val="16"/>
          <w:lang w:val="en-US" w:eastAsia="en-US"/>
        </w:rPr>
        <w:t>Arrange entries in alphabetical order.</w:t>
      </w:r>
    </w:p>
    <w:p w14:paraId="4651DB89" w14:textId="77777777" w:rsidR="00240066" w:rsidRPr="00341D54" w:rsidRDefault="00240066" w:rsidP="00240066">
      <w:pPr>
        <w:numPr>
          <w:ilvl w:val="0"/>
          <w:numId w:val="31"/>
        </w:numPr>
        <w:spacing w:line="240" w:lineRule="auto"/>
        <w:rPr>
          <w:szCs w:val="16"/>
          <w:lang w:val="en-US" w:eastAsia="en-US"/>
        </w:rPr>
      </w:pPr>
      <w:r w:rsidRPr="00341D54">
        <w:rPr>
          <w:szCs w:val="16"/>
          <w:lang w:val="en-US" w:eastAsia="en-US"/>
        </w:rPr>
        <w:t>Give the year the work was published in parentheses.  If no date is available, write (n.d.).</w:t>
      </w:r>
    </w:p>
    <w:p w14:paraId="4D600178" w14:textId="77777777" w:rsidR="00240066" w:rsidRPr="00341D54" w:rsidRDefault="00240066" w:rsidP="00240066">
      <w:pPr>
        <w:numPr>
          <w:ilvl w:val="0"/>
          <w:numId w:val="31"/>
        </w:numPr>
        <w:spacing w:line="240" w:lineRule="auto"/>
        <w:rPr>
          <w:szCs w:val="16"/>
          <w:lang w:val="en-US" w:eastAsia="en-US"/>
        </w:rPr>
      </w:pPr>
      <w:r w:rsidRPr="00341D54">
        <w:rPr>
          <w:szCs w:val="16"/>
          <w:lang w:val="en-US" w:eastAsia="en-US"/>
        </w:rPr>
        <w:t>Use italics for titles of books, newspapers, magazines, and journals.</w:t>
      </w:r>
    </w:p>
    <w:p w14:paraId="7725253E" w14:textId="77777777" w:rsidR="00240066" w:rsidRPr="00341D54" w:rsidRDefault="00240066" w:rsidP="00240066">
      <w:pPr>
        <w:numPr>
          <w:ilvl w:val="0"/>
          <w:numId w:val="31"/>
        </w:numPr>
        <w:spacing w:line="240" w:lineRule="auto"/>
        <w:rPr>
          <w:szCs w:val="16"/>
          <w:lang w:val="en-US" w:eastAsia="en-US"/>
        </w:rPr>
      </w:pPr>
      <w:r w:rsidRPr="00341D54">
        <w:rPr>
          <w:szCs w:val="16"/>
          <w:lang w:val="en-US" w:eastAsia="en-US"/>
        </w:rPr>
        <w:t>Capitalize the first word of the title of the article or book, and the first word following a colon.  Also capitalize all proper nouns, including names of instruments or agencies that appear in the title.</w:t>
      </w:r>
    </w:p>
    <w:p w14:paraId="6712B4C1" w14:textId="77777777" w:rsidR="00240066" w:rsidRPr="00341D54" w:rsidRDefault="00240066" w:rsidP="00240066">
      <w:pPr>
        <w:numPr>
          <w:ilvl w:val="0"/>
          <w:numId w:val="31"/>
        </w:numPr>
        <w:spacing w:line="240" w:lineRule="auto"/>
        <w:rPr>
          <w:szCs w:val="16"/>
          <w:lang w:val="en-US" w:eastAsia="en-US"/>
        </w:rPr>
      </w:pPr>
      <w:r w:rsidRPr="00341D54">
        <w:rPr>
          <w:szCs w:val="16"/>
          <w:lang w:val="en-US" w:eastAsia="en-US"/>
        </w:rPr>
        <w:t xml:space="preserve">Always use an ampersand (&amp;) before the last author in the reference page.  Do not use </w:t>
      </w:r>
      <w:r w:rsidRPr="00341D54">
        <w:rPr>
          <w:i/>
          <w:iCs/>
          <w:szCs w:val="16"/>
          <w:lang w:val="en-US" w:eastAsia="en-US"/>
        </w:rPr>
        <w:t>and</w:t>
      </w:r>
      <w:r w:rsidRPr="00341D54">
        <w:rPr>
          <w:szCs w:val="16"/>
          <w:lang w:val="en-US" w:eastAsia="en-US"/>
        </w:rPr>
        <w:t>.</w:t>
      </w:r>
    </w:p>
    <w:p w14:paraId="53AD4C6B" w14:textId="77777777" w:rsidR="00240066" w:rsidRPr="00341D54" w:rsidRDefault="00240066" w:rsidP="00240066">
      <w:pPr>
        <w:numPr>
          <w:ilvl w:val="0"/>
          <w:numId w:val="31"/>
        </w:numPr>
        <w:spacing w:line="240" w:lineRule="auto"/>
        <w:rPr>
          <w:szCs w:val="16"/>
          <w:lang w:val="en-US" w:eastAsia="en-US"/>
        </w:rPr>
      </w:pPr>
      <w:r w:rsidRPr="00341D54">
        <w:rPr>
          <w:szCs w:val="16"/>
          <w:lang w:val="en-US" w:eastAsia="en-US"/>
        </w:rPr>
        <w:t>Use one space after all punctuation.</w:t>
      </w:r>
    </w:p>
    <w:p w14:paraId="3A598BD3" w14:textId="77777777" w:rsidR="00240066" w:rsidRPr="00341D54" w:rsidRDefault="00240066" w:rsidP="00240066">
      <w:pPr>
        <w:spacing w:line="240" w:lineRule="auto"/>
        <w:rPr>
          <w:szCs w:val="16"/>
          <w:lang w:val="en-US" w:eastAsia="en-US"/>
        </w:rPr>
      </w:pPr>
    </w:p>
    <w:p w14:paraId="1855E729" w14:textId="77777777" w:rsidR="00240066" w:rsidRPr="00341D54" w:rsidRDefault="00240066" w:rsidP="00240066">
      <w:pPr>
        <w:spacing w:line="240" w:lineRule="auto"/>
        <w:rPr>
          <w:b/>
          <w:bCs/>
          <w:szCs w:val="16"/>
          <w:lang w:val="en-US" w:eastAsia="en-US"/>
        </w:rPr>
      </w:pPr>
      <w:r w:rsidRPr="00341D54">
        <w:rPr>
          <w:b/>
          <w:bCs/>
          <w:szCs w:val="16"/>
          <w:lang w:val="en-US" w:eastAsia="en-US"/>
        </w:rPr>
        <w:t>Citations in Text</w:t>
      </w:r>
    </w:p>
    <w:p w14:paraId="3291CAA4" w14:textId="77777777" w:rsidR="00240066" w:rsidRPr="00341D54" w:rsidRDefault="00240066" w:rsidP="00240066">
      <w:pPr>
        <w:spacing w:line="240" w:lineRule="auto"/>
        <w:rPr>
          <w:szCs w:val="16"/>
          <w:lang w:val="en-US" w:eastAsia="en-US"/>
        </w:rPr>
      </w:pPr>
      <w:r w:rsidRPr="00341D54">
        <w:rPr>
          <w:szCs w:val="16"/>
          <w:lang w:val="en-US" w:eastAsia="en-US"/>
        </w:rPr>
        <w:t>To refer to an item from the list of references in the text, an author-date method should be used.  That is, use the surname of the author (without suffixes) and the year of the publication in the text at appropriate points. Unless you are quoting, page numbers are not used.</w:t>
      </w:r>
    </w:p>
    <w:p w14:paraId="1E17B8A4" w14:textId="77777777" w:rsidR="00240066" w:rsidRPr="00341D54" w:rsidRDefault="00240066" w:rsidP="00240066">
      <w:pPr>
        <w:spacing w:line="240" w:lineRule="auto"/>
        <w:rPr>
          <w:i/>
          <w:iCs/>
          <w:szCs w:val="16"/>
          <w:lang w:val="en-US" w:eastAsia="en-US"/>
        </w:rPr>
      </w:pPr>
    </w:p>
    <w:p w14:paraId="0F1334DC" w14:textId="77777777" w:rsidR="00240066" w:rsidRPr="00341D54" w:rsidRDefault="00240066" w:rsidP="00240066">
      <w:pPr>
        <w:spacing w:line="240" w:lineRule="auto"/>
        <w:ind w:firstLine="720"/>
        <w:rPr>
          <w:b/>
          <w:bCs/>
          <w:szCs w:val="16"/>
          <w:lang w:val="en-US" w:eastAsia="en-US"/>
        </w:rPr>
      </w:pPr>
      <w:r w:rsidRPr="00341D54">
        <w:rPr>
          <w:b/>
          <w:bCs/>
          <w:szCs w:val="16"/>
          <w:lang w:val="en-US" w:eastAsia="en-US"/>
        </w:rPr>
        <w:t>One author</w:t>
      </w:r>
    </w:p>
    <w:p w14:paraId="6EDFA81F" w14:textId="77777777" w:rsidR="00240066" w:rsidRPr="00341D54" w:rsidRDefault="00240066" w:rsidP="00240066">
      <w:pPr>
        <w:spacing w:line="240" w:lineRule="auto"/>
        <w:ind w:left="720" w:firstLine="720"/>
        <w:rPr>
          <w:szCs w:val="16"/>
          <w:lang w:val="en-US" w:eastAsia="en-US"/>
        </w:rPr>
      </w:pPr>
      <w:r w:rsidRPr="00341D54">
        <w:rPr>
          <w:szCs w:val="16"/>
          <w:lang w:val="en-US" w:eastAsia="en-US"/>
        </w:rPr>
        <w:t xml:space="preserve">In a recent study, Isaac (2001) found that . . . </w:t>
      </w:r>
    </w:p>
    <w:p w14:paraId="1541A30D" w14:textId="77777777" w:rsidR="00240066" w:rsidRPr="00341D54" w:rsidRDefault="00240066" w:rsidP="00240066">
      <w:pPr>
        <w:spacing w:line="240" w:lineRule="auto"/>
        <w:ind w:left="720"/>
        <w:rPr>
          <w:szCs w:val="16"/>
          <w:lang w:val="en-US" w:eastAsia="en-US"/>
        </w:rPr>
      </w:pPr>
    </w:p>
    <w:p w14:paraId="1218F1E2" w14:textId="77777777" w:rsidR="00240066" w:rsidRPr="00341D54" w:rsidRDefault="00240066" w:rsidP="00240066">
      <w:pPr>
        <w:spacing w:line="240" w:lineRule="auto"/>
        <w:ind w:left="720" w:firstLine="720"/>
        <w:rPr>
          <w:szCs w:val="16"/>
          <w:lang w:val="en-US" w:eastAsia="en-US"/>
        </w:rPr>
      </w:pPr>
      <w:r w:rsidRPr="00341D54">
        <w:rPr>
          <w:szCs w:val="16"/>
          <w:lang w:val="en-US" w:eastAsia="en-US"/>
        </w:rPr>
        <w:t>Many social workers suffer from anxiety (Isaac, 2001).</w:t>
      </w:r>
    </w:p>
    <w:p w14:paraId="62041B81" w14:textId="77777777" w:rsidR="00240066" w:rsidRPr="00341D54" w:rsidRDefault="00240066" w:rsidP="00240066">
      <w:pPr>
        <w:spacing w:line="240" w:lineRule="auto"/>
        <w:rPr>
          <w:szCs w:val="16"/>
          <w:lang w:val="en-US" w:eastAsia="en-US"/>
        </w:rPr>
      </w:pPr>
      <w:r w:rsidRPr="00341D54">
        <w:rPr>
          <w:szCs w:val="16"/>
          <w:lang w:val="en-US" w:eastAsia="en-US"/>
        </w:rPr>
        <w:tab/>
      </w:r>
    </w:p>
    <w:p w14:paraId="52A00ABD" w14:textId="77777777" w:rsidR="00240066" w:rsidRPr="00341D54" w:rsidRDefault="00240066" w:rsidP="00240066">
      <w:pPr>
        <w:spacing w:line="240" w:lineRule="auto"/>
        <w:ind w:firstLine="720"/>
        <w:rPr>
          <w:b/>
          <w:bCs/>
          <w:szCs w:val="16"/>
          <w:lang w:val="en-US" w:eastAsia="en-US"/>
        </w:rPr>
      </w:pPr>
      <w:r w:rsidRPr="00341D54">
        <w:rPr>
          <w:b/>
          <w:bCs/>
          <w:szCs w:val="16"/>
          <w:lang w:val="en-US" w:eastAsia="en-US"/>
        </w:rPr>
        <w:t>Two or more authors</w:t>
      </w:r>
    </w:p>
    <w:p w14:paraId="60C8DD8F" w14:textId="77777777" w:rsidR="00240066" w:rsidRPr="00341D54" w:rsidRDefault="00240066" w:rsidP="00240066">
      <w:pPr>
        <w:spacing w:line="240" w:lineRule="auto"/>
        <w:ind w:firstLine="720"/>
        <w:rPr>
          <w:szCs w:val="16"/>
          <w:lang w:val="en-US" w:eastAsia="en-US"/>
        </w:rPr>
      </w:pPr>
      <w:r w:rsidRPr="00341D54">
        <w:rPr>
          <w:szCs w:val="16"/>
          <w:lang w:val="en-US" w:eastAsia="en-US"/>
        </w:rPr>
        <w:lastRenderedPageBreak/>
        <w:t xml:space="preserve">When a work has two authors, always cite both names every time the reference occurs. </w:t>
      </w:r>
    </w:p>
    <w:p w14:paraId="14E89C2E" w14:textId="77777777" w:rsidR="00240066" w:rsidRPr="00341D54" w:rsidRDefault="00240066" w:rsidP="00240066">
      <w:pPr>
        <w:spacing w:line="240" w:lineRule="auto"/>
        <w:rPr>
          <w:szCs w:val="16"/>
          <w:lang w:val="en-US" w:eastAsia="en-US"/>
        </w:rPr>
      </w:pPr>
    </w:p>
    <w:p w14:paraId="3ABC5366" w14:textId="77777777" w:rsidR="00240066" w:rsidRPr="00341D54" w:rsidRDefault="00240066" w:rsidP="00240066">
      <w:pPr>
        <w:spacing w:line="240" w:lineRule="auto"/>
        <w:ind w:left="720" w:firstLine="720"/>
        <w:rPr>
          <w:szCs w:val="16"/>
          <w:lang w:val="en-US" w:eastAsia="en-US"/>
        </w:rPr>
      </w:pPr>
      <w:r w:rsidRPr="00341D54">
        <w:rPr>
          <w:szCs w:val="16"/>
          <w:lang w:val="en-US" w:eastAsia="en-US"/>
        </w:rPr>
        <w:t>Smith and James (2001) found that drug use . . .</w:t>
      </w:r>
    </w:p>
    <w:p w14:paraId="65D83CDB" w14:textId="77777777" w:rsidR="00240066" w:rsidRPr="00341D54" w:rsidRDefault="00240066" w:rsidP="00240066">
      <w:pPr>
        <w:spacing w:line="240" w:lineRule="auto"/>
        <w:rPr>
          <w:szCs w:val="16"/>
          <w:lang w:val="en-US" w:eastAsia="en-US"/>
        </w:rPr>
      </w:pPr>
    </w:p>
    <w:p w14:paraId="33A37E5E" w14:textId="77777777" w:rsidR="00240066" w:rsidRPr="00341D54" w:rsidRDefault="00240066" w:rsidP="00240066">
      <w:pPr>
        <w:spacing w:line="240" w:lineRule="auto"/>
        <w:ind w:left="1440"/>
        <w:rPr>
          <w:szCs w:val="16"/>
          <w:lang w:val="en-US" w:eastAsia="en-US"/>
        </w:rPr>
      </w:pPr>
      <w:r w:rsidRPr="00341D54">
        <w:rPr>
          <w:szCs w:val="16"/>
          <w:lang w:val="en-US" w:eastAsia="en-US"/>
        </w:rPr>
        <w:t>Adolescent drug use occurs more frequently in rural areas than in suburban areas (Smith &amp; James, 2001).</w:t>
      </w:r>
    </w:p>
    <w:p w14:paraId="2233A9B4" w14:textId="77777777" w:rsidR="00240066" w:rsidRPr="00341D54" w:rsidRDefault="00240066" w:rsidP="00240066">
      <w:pPr>
        <w:spacing w:line="240" w:lineRule="auto"/>
        <w:ind w:left="1440"/>
        <w:rPr>
          <w:szCs w:val="16"/>
          <w:lang w:val="en-US" w:eastAsia="en-US"/>
        </w:rPr>
      </w:pPr>
    </w:p>
    <w:p w14:paraId="330211CB" w14:textId="77777777" w:rsidR="00240066" w:rsidRPr="00341D54" w:rsidRDefault="00240066" w:rsidP="00240066">
      <w:pPr>
        <w:spacing w:line="240" w:lineRule="auto"/>
        <w:ind w:left="1440"/>
        <w:rPr>
          <w:b/>
          <w:bCs/>
          <w:szCs w:val="16"/>
          <w:lang w:val="en-US" w:eastAsia="en-US"/>
        </w:rPr>
      </w:pPr>
      <w:r w:rsidRPr="00341D54">
        <w:rPr>
          <w:b/>
          <w:bCs/>
          <w:szCs w:val="16"/>
          <w:lang w:val="en-US" w:eastAsia="en-US"/>
        </w:rPr>
        <w:t>Multiple authors</w:t>
      </w:r>
    </w:p>
    <w:p w14:paraId="71716372" w14:textId="77777777" w:rsidR="00240066" w:rsidRPr="00341D54" w:rsidRDefault="00240066" w:rsidP="00240066">
      <w:pPr>
        <w:spacing w:line="240" w:lineRule="auto"/>
        <w:ind w:left="720"/>
        <w:rPr>
          <w:szCs w:val="16"/>
          <w:lang w:val="en-US" w:eastAsia="en-US"/>
        </w:rPr>
      </w:pPr>
      <w:r w:rsidRPr="00341D54">
        <w:rPr>
          <w:szCs w:val="16"/>
          <w:lang w:val="en-US" w:eastAsia="en-US"/>
        </w:rPr>
        <w:t xml:space="preserve">For works with three, four, or five authors, cite all authors the first time the reference occurs.  In subsequent citations, include only the last name of the first author followed by et al. (not italicized and followed by a period).  If the work has six or more authors, cite only the surname of the first author followed by et al. </w:t>
      </w:r>
    </w:p>
    <w:p w14:paraId="2601104A" w14:textId="77777777" w:rsidR="00240066" w:rsidRPr="00341D54" w:rsidRDefault="00240066" w:rsidP="00240066">
      <w:pPr>
        <w:spacing w:line="240" w:lineRule="auto"/>
        <w:rPr>
          <w:szCs w:val="16"/>
          <w:lang w:val="en-US" w:eastAsia="en-US"/>
        </w:rPr>
      </w:pPr>
    </w:p>
    <w:p w14:paraId="11DAB4BD" w14:textId="77777777" w:rsidR="00240066" w:rsidRPr="00341D54" w:rsidRDefault="00240066" w:rsidP="00240066">
      <w:pPr>
        <w:spacing w:line="240" w:lineRule="auto"/>
        <w:ind w:left="720" w:firstLine="720"/>
        <w:rPr>
          <w:szCs w:val="16"/>
          <w:lang w:val="en-US" w:eastAsia="en-US"/>
        </w:rPr>
      </w:pPr>
      <w:r w:rsidRPr="00341D54">
        <w:rPr>
          <w:szCs w:val="16"/>
          <w:lang w:val="en-US" w:eastAsia="en-US"/>
        </w:rPr>
        <w:t>Gilbert, Terrell, and Specht (1985) have stated . . .</w:t>
      </w:r>
    </w:p>
    <w:p w14:paraId="0E545F93" w14:textId="77777777" w:rsidR="00240066" w:rsidRPr="00341D54" w:rsidRDefault="00240066" w:rsidP="00240066">
      <w:pPr>
        <w:spacing w:line="240" w:lineRule="auto"/>
        <w:rPr>
          <w:i/>
          <w:iCs/>
          <w:szCs w:val="16"/>
          <w:lang w:val="en-US" w:eastAsia="en-US"/>
        </w:rPr>
      </w:pPr>
    </w:p>
    <w:p w14:paraId="55E3449F" w14:textId="77777777" w:rsidR="00240066" w:rsidRPr="00341D54" w:rsidRDefault="00240066" w:rsidP="00240066">
      <w:pPr>
        <w:spacing w:line="240" w:lineRule="auto"/>
        <w:ind w:left="1440"/>
        <w:rPr>
          <w:szCs w:val="16"/>
          <w:lang w:val="en-US" w:eastAsia="en-US"/>
        </w:rPr>
      </w:pPr>
      <w:r w:rsidRPr="00341D54">
        <w:rPr>
          <w:szCs w:val="16"/>
          <w:lang w:val="en-US" w:eastAsia="en-US"/>
        </w:rPr>
        <w:t xml:space="preserve">Social policies in the </w:t>
      </w:r>
      <w:smartTag w:uri="urn:schemas-microsoft-com:office:smarttags" w:element="place">
        <w:smartTag w:uri="urn:schemas-microsoft-com:office:smarttags" w:element="country-region">
          <w:r w:rsidRPr="00341D54">
            <w:rPr>
              <w:szCs w:val="16"/>
              <w:lang w:val="en-US" w:eastAsia="en-US"/>
            </w:rPr>
            <w:t>United States</w:t>
          </w:r>
        </w:smartTag>
      </w:smartTag>
      <w:r w:rsidRPr="00341D54">
        <w:rPr>
          <w:szCs w:val="16"/>
          <w:lang w:val="en-US" w:eastAsia="en-US"/>
        </w:rPr>
        <w:t xml:space="preserve"> do not provide equity for marginalized populations (Gilbert, Terrell, &amp; Specht, 1985).</w:t>
      </w:r>
    </w:p>
    <w:p w14:paraId="0ACC66C6" w14:textId="77777777" w:rsidR="00240066" w:rsidRPr="00341D54" w:rsidRDefault="00240066" w:rsidP="00240066">
      <w:pPr>
        <w:spacing w:line="240" w:lineRule="auto"/>
        <w:rPr>
          <w:szCs w:val="16"/>
          <w:lang w:val="en-US" w:eastAsia="en-US"/>
        </w:rPr>
      </w:pPr>
      <w:r w:rsidRPr="00341D54">
        <w:rPr>
          <w:szCs w:val="16"/>
          <w:lang w:val="en-US" w:eastAsia="en-US"/>
        </w:rPr>
        <w:tab/>
      </w:r>
    </w:p>
    <w:p w14:paraId="5E8F79B1" w14:textId="77777777" w:rsidR="00240066" w:rsidRPr="00341D54" w:rsidRDefault="00240066" w:rsidP="00240066">
      <w:pPr>
        <w:spacing w:line="240" w:lineRule="auto"/>
        <w:ind w:left="1440"/>
        <w:rPr>
          <w:szCs w:val="16"/>
          <w:lang w:val="en-US" w:eastAsia="en-US"/>
        </w:rPr>
      </w:pPr>
      <w:r w:rsidRPr="00341D54">
        <w:rPr>
          <w:szCs w:val="16"/>
          <w:lang w:val="en-US" w:eastAsia="en-US"/>
        </w:rPr>
        <w:t>US social policies are driven by dominant class interest groups (Gilbert et al., 1985).</w:t>
      </w:r>
    </w:p>
    <w:p w14:paraId="413C6B3E" w14:textId="77777777" w:rsidR="00240066" w:rsidRPr="00341D54" w:rsidRDefault="00240066" w:rsidP="00240066">
      <w:pPr>
        <w:spacing w:line="240" w:lineRule="auto"/>
        <w:rPr>
          <w:szCs w:val="16"/>
          <w:lang w:val="en-US" w:eastAsia="en-US"/>
        </w:rPr>
      </w:pPr>
    </w:p>
    <w:p w14:paraId="45EB1199" w14:textId="77777777" w:rsidR="00240066" w:rsidRPr="00341D54" w:rsidRDefault="00240066" w:rsidP="00240066">
      <w:pPr>
        <w:spacing w:line="240" w:lineRule="auto"/>
        <w:ind w:left="720"/>
        <w:rPr>
          <w:i/>
          <w:iCs/>
          <w:szCs w:val="16"/>
          <w:lang w:val="en-US" w:eastAsia="en-US"/>
        </w:rPr>
      </w:pPr>
      <w:r w:rsidRPr="00341D54">
        <w:rPr>
          <w:szCs w:val="16"/>
          <w:lang w:val="en-US" w:eastAsia="en-US"/>
        </w:rPr>
        <w:t xml:space="preserve">Typically, when citing more than two authors in text, use the first author’s name followed by </w:t>
      </w:r>
      <w:r w:rsidRPr="00341D54">
        <w:rPr>
          <w:i/>
          <w:iCs/>
          <w:szCs w:val="16"/>
          <w:lang w:val="en-US" w:eastAsia="en-US"/>
        </w:rPr>
        <w:t>and associates</w:t>
      </w:r>
      <w:r w:rsidRPr="00341D54">
        <w:rPr>
          <w:szCs w:val="16"/>
          <w:lang w:val="en-US" w:eastAsia="en-US"/>
        </w:rPr>
        <w:t xml:space="preserve">, or </w:t>
      </w:r>
      <w:r w:rsidRPr="00341D54">
        <w:rPr>
          <w:i/>
          <w:iCs/>
          <w:szCs w:val="16"/>
          <w:lang w:val="en-US" w:eastAsia="en-US"/>
        </w:rPr>
        <w:t>and colleagues.</w:t>
      </w:r>
    </w:p>
    <w:p w14:paraId="660EFFE2" w14:textId="77777777" w:rsidR="00240066" w:rsidRPr="00341D54" w:rsidRDefault="00240066" w:rsidP="00240066">
      <w:pPr>
        <w:spacing w:line="240" w:lineRule="auto"/>
        <w:rPr>
          <w:i/>
          <w:iCs/>
          <w:szCs w:val="16"/>
          <w:lang w:val="en-US" w:eastAsia="en-US"/>
        </w:rPr>
      </w:pPr>
    </w:p>
    <w:p w14:paraId="687B711E" w14:textId="77777777" w:rsidR="00240066" w:rsidRPr="00341D54" w:rsidRDefault="00240066" w:rsidP="00240066">
      <w:pPr>
        <w:spacing w:line="240" w:lineRule="auto"/>
        <w:ind w:left="720" w:firstLine="720"/>
        <w:rPr>
          <w:szCs w:val="16"/>
          <w:lang w:val="en-US" w:eastAsia="en-US"/>
        </w:rPr>
      </w:pPr>
      <w:r w:rsidRPr="00341D54">
        <w:rPr>
          <w:szCs w:val="16"/>
          <w:lang w:val="en-US" w:eastAsia="en-US"/>
        </w:rPr>
        <w:t>In a study by Jones and associates (2000), social workers . . .</w:t>
      </w:r>
    </w:p>
    <w:p w14:paraId="62AF7AF1" w14:textId="77777777" w:rsidR="00240066" w:rsidRPr="00341D54" w:rsidRDefault="00240066" w:rsidP="00240066">
      <w:pPr>
        <w:spacing w:line="240" w:lineRule="auto"/>
        <w:rPr>
          <w:lang w:val="en-US" w:eastAsia="en-US"/>
        </w:rPr>
      </w:pPr>
    </w:p>
    <w:p w14:paraId="010C50BD" w14:textId="77777777" w:rsidR="00240066" w:rsidRPr="00341D54" w:rsidRDefault="00240066" w:rsidP="00240066">
      <w:pPr>
        <w:keepNext/>
        <w:spacing w:line="240" w:lineRule="auto"/>
        <w:ind w:left="720"/>
        <w:outlineLvl w:val="0"/>
        <w:rPr>
          <w:rFonts w:eastAsia="Arial Unicode MS"/>
          <w:lang w:val="en-US" w:eastAsia="en-US"/>
        </w:rPr>
      </w:pPr>
      <w:r w:rsidRPr="00341D54">
        <w:rPr>
          <w:rFonts w:eastAsia="Arial Unicode MS"/>
          <w:lang w:val="en-US" w:eastAsia="en-US"/>
        </w:rPr>
        <w:t>Within a paragraph, you need not include the year in subsequent references to a study as long as the study cannot be confused with other studies cited in the article:</w:t>
      </w:r>
    </w:p>
    <w:p w14:paraId="50820653" w14:textId="77777777" w:rsidR="00240066" w:rsidRPr="00341D54" w:rsidRDefault="00240066" w:rsidP="00240066">
      <w:pPr>
        <w:spacing w:line="240" w:lineRule="auto"/>
        <w:ind w:left="720"/>
        <w:rPr>
          <w:lang w:val="en-US" w:eastAsia="en-US"/>
        </w:rPr>
      </w:pPr>
    </w:p>
    <w:p w14:paraId="273989AD" w14:textId="77777777" w:rsidR="00240066" w:rsidRPr="00341D54" w:rsidRDefault="00240066" w:rsidP="00240066">
      <w:pPr>
        <w:spacing w:line="240" w:lineRule="auto"/>
        <w:ind w:left="1440"/>
        <w:rPr>
          <w:lang w:val="en-US" w:eastAsia="en-US"/>
        </w:rPr>
      </w:pPr>
      <w:r w:rsidRPr="00341D54">
        <w:rPr>
          <w:lang w:val="en-US" w:eastAsia="en-US"/>
        </w:rPr>
        <w:t>In a recent study of social work attitudes, Hanson (2004) stated that students . . . . Hanson also found that . . .</w:t>
      </w:r>
    </w:p>
    <w:p w14:paraId="656389E3" w14:textId="77777777" w:rsidR="00240066" w:rsidRPr="00341D54" w:rsidRDefault="00240066" w:rsidP="00240066">
      <w:pPr>
        <w:spacing w:line="240" w:lineRule="auto"/>
        <w:rPr>
          <w:lang w:val="en-US" w:eastAsia="en-US"/>
        </w:rPr>
      </w:pPr>
    </w:p>
    <w:p w14:paraId="36ADB3B7" w14:textId="77777777" w:rsidR="00240066" w:rsidRPr="00341D54" w:rsidRDefault="00240066" w:rsidP="00240066">
      <w:pPr>
        <w:keepNext/>
        <w:spacing w:line="240" w:lineRule="auto"/>
        <w:ind w:left="720"/>
        <w:outlineLvl w:val="0"/>
        <w:rPr>
          <w:b/>
          <w:bCs/>
          <w:lang w:val="en-US" w:eastAsia="en-US"/>
        </w:rPr>
      </w:pPr>
      <w:r w:rsidRPr="00341D54">
        <w:rPr>
          <w:b/>
          <w:bCs/>
          <w:lang w:val="en-US" w:eastAsia="en-US"/>
        </w:rPr>
        <w:t>Groups as authors</w:t>
      </w:r>
    </w:p>
    <w:p w14:paraId="40D43CB0" w14:textId="77777777" w:rsidR="00240066" w:rsidRPr="00341D54" w:rsidRDefault="00240066" w:rsidP="00240066">
      <w:pPr>
        <w:spacing w:line="240" w:lineRule="auto"/>
        <w:ind w:left="720"/>
        <w:rPr>
          <w:lang w:val="en-US" w:eastAsia="en-US"/>
        </w:rPr>
      </w:pPr>
      <w:r w:rsidRPr="00341D54">
        <w:rPr>
          <w:lang w:val="en-US" w:eastAsia="en-US"/>
        </w:rPr>
        <w:t>When groups (e.g., organizations, government agencies) are cited, write out the full name in the initial citation and abbreviate in subsequent citations.</w:t>
      </w:r>
    </w:p>
    <w:p w14:paraId="2928F12C" w14:textId="77777777" w:rsidR="00240066" w:rsidRPr="00341D54" w:rsidRDefault="00240066" w:rsidP="00240066">
      <w:pPr>
        <w:spacing w:line="240" w:lineRule="auto"/>
        <w:ind w:left="720"/>
        <w:rPr>
          <w:lang w:val="en-US" w:eastAsia="en-US"/>
        </w:rPr>
      </w:pPr>
    </w:p>
    <w:p w14:paraId="22B8F888" w14:textId="77777777" w:rsidR="00240066" w:rsidRPr="00341D54" w:rsidRDefault="00240066" w:rsidP="00240066">
      <w:pPr>
        <w:spacing w:line="240" w:lineRule="auto"/>
        <w:ind w:left="1440"/>
        <w:rPr>
          <w:lang w:val="en-US" w:eastAsia="en-US"/>
        </w:rPr>
      </w:pPr>
      <w:r w:rsidRPr="00341D54">
        <w:rPr>
          <w:i/>
          <w:lang w:val="en-US" w:eastAsia="en-US"/>
        </w:rPr>
        <w:t>First citation:</w:t>
      </w:r>
      <w:r w:rsidRPr="00341D54">
        <w:rPr>
          <w:lang w:val="en-US" w:eastAsia="en-US"/>
        </w:rPr>
        <w:t xml:space="preserve"> Twenty-two percent of all adults in the </w:t>
      </w:r>
      <w:smartTag w:uri="urn:schemas-microsoft-com:office:smarttags" w:element="place">
        <w:smartTag w:uri="urn:schemas-microsoft-com:office:smarttags" w:element="country-region">
          <w:r w:rsidRPr="00341D54">
            <w:rPr>
              <w:lang w:val="en-US" w:eastAsia="en-US"/>
            </w:rPr>
            <w:t>US</w:t>
          </w:r>
        </w:smartTag>
      </w:smartTag>
      <w:r w:rsidRPr="00341D54">
        <w:rPr>
          <w:lang w:val="en-US" w:eastAsia="en-US"/>
        </w:rPr>
        <w:t xml:space="preserve"> have a substance abuse problem (Substance Abuse and Mental Health Services Administration [SAMHSA], 2004).</w:t>
      </w:r>
    </w:p>
    <w:p w14:paraId="2D234130" w14:textId="77777777" w:rsidR="00240066" w:rsidRPr="00341D54" w:rsidRDefault="00240066" w:rsidP="00240066">
      <w:pPr>
        <w:spacing w:line="240" w:lineRule="auto"/>
        <w:ind w:left="720"/>
        <w:rPr>
          <w:lang w:val="en-US" w:eastAsia="en-US"/>
        </w:rPr>
      </w:pPr>
    </w:p>
    <w:p w14:paraId="3C88A8BA" w14:textId="77777777" w:rsidR="00240066" w:rsidRPr="00341D54" w:rsidRDefault="00240066" w:rsidP="00240066">
      <w:pPr>
        <w:spacing w:line="240" w:lineRule="auto"/>
        <w:ind w:left="720"/>
        <w:rPr>
          <w:lang w:val="en-US" w:eastAsia="en-US"/>
        </w:rPr>
      </w:pPr>
      <w:r w:rsidRPr="00341D54">
        <w:rPr>
          <w:lang w:val="en-US" w:eastAsia="en-US"/>
        </w:rPr>
        <w:tab/>
      </w:r>
      <w:r w:rsidRPr="00341D54">
        <w:rPr>
          <w:i/>
          <w:iCs/>
          <w:lang w:val="en-US" w:eastAsia="en-US"/>
        </w:rPr>
        <w:t xml:space="preserve">Next citation: </w:t>
      </w:r>
      <w:r w:rsidRPr="00341D54">
        <w:rPr>
          <w:lang w:val="en-US" w:eastAsia="en-US"/>
        </w:rPr>
        <w:t>Less than 10 % of adults are alcohol dependent (SAMHSA, 2004).</w:t>
      </w:r>
    </w:p>
    <w:p w14:paraId="61BDBCB0" w14:textId="77777777" w:rsidR="00240066" w:rsidRPr="00341D54" w:rsidRDefault="00240066" w:rsidP="00240066">
      <w:pPr>
        <w:spacing w:line="240" w:lineRule="auto"/>
        <w:ind w:left="720"/>
        <w:rPr>
          <w:lang w:val="en-US" w:eastAsia="en-US"/>
        </w:rPr>
      </w:pPr>
    </w:p>
    <w:p w14:paraId="46FC92F7" w14:textId="77777777" w:rsidR="00240066" w:rsidRPr="00341D54" w:rsidRDefault="00240066" w:rsidP="00240066">
      <w:pPr>
        <w:keepNext/>
        <w:spacing w:line="240" w:lineRule="auto"/>
        <w:ind w:left="720"/>
        <w:outlineLvl w:val="0"/>
        <w:rPr>
          <w:b/>
          <w:bCs/>
          <w:lang w:val="en-US" w:eastAsia="en-US"/>
        </w:rPr>
      </w:pPr>
      <w:r w:rsidRPr="00341D54">
        <w:rPr>
          <w:b/>
          <w:bCs/>
          <w:lang w:val="en-US" w:eastAsia="en-US"/>
        </w:rPr>
        <w:t>Multiple works, same authors</w:t>
      </w:r>
    </w:p>
    <w:p w14:paraId="629EDE34" w14:textId="77777777" w:rsidR="00240066" w:rsidRPr="00341D54" w:rsidRDefault="00240066" w:rsidP="00240066">
      <w:pPr>
        <w:spacing w:line="240" w:lineRule="auto"/>
        <w:ind w:left="720"/>
        <w:rPr>
          <w:lang w:val="en-US" w:eastAsia="en-US"/>
        </w:rPr>
      </w:pPr>
      <w:r w:rsidRPr="00341D54">
        <w:rPr>
          <w:lang w:val="en-US" w:eastAsia="en-US"/>
        </w:rPr>
        <w:t>Arrange two or more works by the same author(s) by year of publication.</w:t>
      </w:r>
    </w:p>
    <w:p w14:paraId="03BF4DE1" w14:textId="77777777" w:rsidR="00240066" w:rsidRPr="00341D54" w:rsidRDefault="00240066" w:rsidP="00240066">
      <w:pPr>
        <w:spacing w:line="240" w:lineRule="auto"/>
        <w:rPr>
          <w:lang w:val="en-US" w:eastAsia="en-US"/>
        </w:rPr>
      </w:pPr>
    </w:p>
    <w:p w14:paraId="5D1B742C" w14:textId="77777777" w:rsidR="00240066" w:rsidRPr="00341D54" w:rsidRDefault="00240066" w:rsidP="00240066">
      <w:pPr>
        <w:spacing w:line="240" w:lineRule="auto"/>
        <w:ind w:left="1440"/>
        <w:rPr>
          <w:lang w:val="en-US" w:eastAsia="en-US"/>
        </w:rPr>
      </w:pPr>
      <w:r w:rsidRPr="00341D54">
        <w:rPr>
          <w:lang w:val="en-US" w:eastAsia="en-US"/>
        </w:rPr>
        <w:lastRenderedPageBreak/>
        <w:t xml:space="preserve">Child abuse is a major problem in the </w:t>
      </w:r>
      <w:smartTag w:uri="urn:schemas-microsoft-com:office:smarttags" w:element="place">
        <w:smartTag w:uri="urn:schemas-microsoft-com:office:smarttags" w:element="country-region">
          <w:r w:rsidRPr="00341D54">
            <w:rPr>
              <w:lang w:val="en-US" w:eastAsia="en-US"/>
            </w:rPr>
            <w:t>United States</w:t>
          </w:r>
        </w:smartTag>
      </w:smartTag>
      <w:r w:rsidRPr="00341D54">
        <w:rPr>
          <w:lang w:val="en-US" w:eastAsia="en-US"/>
        </w:rPr>
        <w:t xml:space="preserve"> (Berrick &amp; Barth, 1995, 2001).</w:t>
      </w:r>
    </w:p>
    <w:p w14:paraId="0144A81C" w14:textId="77777777" w:rsidR="00240066" w:rsidRPr="00341D54" w:rsidRDefault="00240066" w:rsidP="00240066">
      <w:pPr>
        <w:keepNext/>
        <w:spacing w:line="240" w:lineRule="auto"/>
        <w:ind w:left="720"/>
        <w:outlineLvl w:val="0"/>
        <w:rPr>
          <w:b/>
          <w:bCs/>
          <w:lang w:val="en-US" w:eastAsia="en-US"/>
        </w:rPr>
      </w:pPr>
    </w:p>
    <w:p w14:paraId="41F1F1C5" w14:textId="77777777" w:rsidR="00240066" w:rsidRPr="00341D54" w:rsidRDefault="00240066" w:rsidP="00240066">
      <w:pPr>
        <w:keepNext/>
        <w:spacing w:line="240" w:lineRule="auto"/>
        <w:ind w:left="720"/>
        <w:outlineLvl w:val="0"/>
        <w:rPr>
          <w:b/>
          <w:bCs/>
          <w:lang w:val="en-US" w:eastAsia="en-US"/>
        </w:rPr>
      </w:pPr>
      <w:r w:rsidRPr="00341D54">
        <w:rPr>
          <w:b/>
          <w:bCs/>
          <w:lang w:val="en-US" w:eastAsia="en-US"/>
        </w:rPr>
        <w:t>Multiple works, same authors, same year</w:t>
      </w:r>
    </w:p>
    <w:p w14:paraId="79D4E3DD" w14:textId="77777777" w:rsidR="00240066" w:rsidRPr="00341D54" w:rsidRDefault="00240066" w:rsidP="00240066">
      <w:pPr>
        <w:spacing w:line="240" w:lineRule="auto"/>
        <w:ind w:left="720"/>
        <w:rPr>
          <w:lang w:val="en-US" w:eastAsia="en-US"/>
        </w:rPr>
      </w:pPr>
      <w:r w:rsidRPr="00341D54">
        <w:rPr>
          <w:lang w:val="en-US" w:eastAsia="en-US"/>
        </w:rPr>
        <w:t>Identify works by the same author(s) with the same publication date by the suffixes a, b, c, and so forth after the year.  The suffixes are assigned in the reference list, where these kinds of references are ordered alphabetically by title.</w:t>
      </w:r>
    </w:p>
    <w:p w14:paraId="77367DA8" w14:textId="77777777" w:rsidR="00240066" w:rsidRPr="00341D54" w:rsidRDefault="00240066" w:rsidP="00240066">
      <w:pPr>
        <w:spacing w:line="240" w:lineRule="auto"/>
        <w:rPr>
          <w:lang w:val="en-US" w:eastAsia="en-US"/>
        </w:rPr>
      </w:pPr>
    </w:p>
    <w:p w14:paraId="007F9749" w14:textId="77777777" w:rsidR="00240066" w:rsidRPr="00341D54" w:rsidRDefault="00240066" w:rsidP="00240066">
      <w:pPr>
        <w:spacing w:line="240" w:lineRule="auto"/>
        <w:rPr>
          <w:lang w:val="en-US" w:eastAsia="en-US"/>
        </w:rPr>
      </w:pPr>
      <w:r w:rsidRPr="00341D54">
        <w:rPr>
          <w:lang w:val="en-US" w:eastAsia="en-US"/>
        </w:rPr>
        <w:tab/>
      </w:r>
      <w:r w:rsidRPr="00341D54">
        <w:rPr>
          <w:lang w:val="en-US" w:eastAsia="en-US"/>
        </w:rPr>
        <w:tab/>
        <w:t>Child neglect is the most common type of child abuse (Berrick, 2001a, 2001b).</w:t>
      </w:r>
    </w:p>
    <w:p w14:paraId="39DB8BBC" w14:textId="77777777" w:rsidR="00240066" w:rsidRPr="00341D54" w:rsidRDefault="00240066" w:rsidP="00240066">
      <w:pPr>
        <w:spacing w:line="240" w:lineRule="auto"/>
        <w:rPr>
          <w:lang w:val="en-US" w:eastAsia="en-US"/>
        </w:rPr>
      </w:pPr>
    </w:p>
    <w:p w14:paraId="368C7853" w14:textId="77777777" w:rsidR="00240066" w:rsidRPr="00341D54" w:rsidRDefault="00240066" w:rsidP="00240066">
      <w:pPr>
        <w:keepNext/>
        <w:spacing w:line="240" w:lineRule="auto"/>
        <w:ind w:left="720"/>
        <w:outlineLvl w:val="0"/>
        <w:rPr>
          <w:b/>
          <w:bCs/>
          <w:lang w:val="en-US" w:eastAsia="en-US"/>
        </w:rPr>
      </w:pPr>
      <w:r w:rsidRPr="00341D54">
        <w:rPr>
          <w:b/>
          <w:bCs/>
          <w:lang w:val="en-US" w:eastAsia="en-US"/>
        </w:rPr>
        <w:t>Multiple works, multiple authors</w:t>
      </w:r>
    </w:p>
    <w:p w14:paraId="45F0E2F7" w14:textId="77777777" w:rsidR="00240066" w:rsidRPr="00341D54" w:rsidRDefault="00240066" w:rsidP="00240066">
      <w:pPr>
        <w:spacing w:line="240" w:lineRule="auto"/>
        <w:ind w:left="720"/>
        <w:rPr>
          <w:lang w:val="en-US" w:eastAsia="en-US"/>
        </w:rPr>
      </w:pPr>
      <w:r w:rsidRPr="00341D54">
        <w:rPr>
          <w:lang w:val="en-US" w:eastAsia="en-US"/>
        </w:rPr>
        <w:t>When citing multiple works by different authors, place the citations in alphabetical by the first author’s surname.  Separate the citations with semicolons.</w:t>
      </w:r>
    </w:p>
    <w:p w14:paraId="453FFD44" w14:textId="77777777" w:rsidR="00240066" w:rsidRPr="00341D54" w:rsidRDefault="00240066" w:rsidP="00240066">
      <w:pPr>
        <w:spacing w:line="240" w:lineRule="auto"/>
        <w:ind w:left="720"/>
        <w:rPr>
          <w:lang w:val="en-US" w:eastAsia="en-US"/>
        </w:rPr>
      </w:pPr>
    </w:p>
    <w:p w14:paraId="42E3E3E2" w14:textId="77777777" w:rsidR="00240066" w:rsidRPr="00341D54" w:rsidRDefault="00240066" w:rsidP="00240066">
      <w:pPr>
        <w:spacing w:line="240" w:lineRule="auto"/>
        <w:ind w:left="720"/>
        <w:rPr>
          <w:lang w:val="en-US" w:eastAsia="en-US"/>
        </w:rPr>
      </w:pPr>
      <w:r w:rsidRPr="00341D54">
        <w:rPr>
          <w:lang w:val="en-US" w:eastAsia="en-US"/>
        </w:rPr>
        <w:tab/>
        <w:t xml:space="preserve">Substance abuse is a phenomenon that few policymakers appreciate or understand </w:t>
      </w:r>
    </w:p>
    <w:p w14:paraId="3BAA2833" w14:textId="77777777" w:rsidR="00240066" w:rsidRPr="00341D54" w:rsidRDefault="00240066" w:rsidP="00240066">
      <w:pPr>
        <w:spacing w:line="240" w:lineRule="auto"/>
        <w:ind w:left="720"/>
        <w:rPr>
          <w:lang w:val="en-US" w:eastAsia="en-US"/>
        </w:rPr>
      </w:pPr>
      <w:r w:rsidRPr="00341D54">
        <w:rPr>
          <w:lang w:val="en-US" w:eastAsia="en-US"/>
        </w:rPr>
        <w:tab/>
        <w:t>(Albert, 2001; Johnson, 1996, 2003; Zimmerman, 1999).</w:t>
      </w:r>
    </w:p>
    <w:p w14:paraId="09D4F0DE" w14:textId="77777777" w:rsidR="00240066" w:rsidRPr="00341D54" w:rsidRDefault="00240066" w:rsidP="00240066">
      <w:pPr>
        <w:spacing w:line="240" w:lineRule="auto"/>
        <w:ind w:left="720"/>
        <w:rPr>
          <w:lang w:val="en-US" w:eastAsia="en-US"/>
        </w:rPr>
      </w:pPr>
    </w:p>
    <w:p w14:paraId="49291AF0" w14:textId="77777777" w:rsidR="00240066" w:rsidRPr="00341D54" w:rsidRDefault="00240066" w:rsidP="00240066">
      <w:pPr>
        <w:keepNext/>
        <w:spacing w:line="240" w:lineRule="auto"/>
        <w:ind w:left="720"/>
        <w:outlineLvl w:val="0"/>
        <w:rPr>
          <w:b/>
          <w:bCs/>
          <w:lang w:val="en-US" w:eastAsia="en-US"/>
        </w:rPr>
      </w:pPr>
      <w:r w:rsidRPr="00341D54">
        <w:rPr>
          <w:b/>
          <w:bCs/>
          <w:lang w:val="en-US" w:eastAsia="en-US"/>
        </w:rPr>
        <w:t>Quoted Material</w:t>
      </w:r>
    </w:p>
    <w:p w14:paraId="48FB3C0F" w14:textId="77777777" w:rsidR="00240066" w:rsidRPr="00341D54" w:rsidRDefault="00240066" w:rsidP="00240066">
      <w:pPr>
        <w:spacing w:line="240" w:lineRule="auto"/>
        <w:ind w:left="720"/>
        <w:rPr>
          <w:lang w:val="en-US" w:eastAsia="en-US"/>
        </w:rPr>
      </w:pPr>
      <w:r w:rsidRPr="00341D54">
        <w:rPr>
          <w:lang w:val="en-US" w:eastAsia="en-US"/>
        </w:rPr>
        <w:t>When citing quoted material, you must include the page number in parentheses from which the quote was taken as well as the author and year. If you are using a long quotation of over 40 words, indent the whole quotation and do not use quotation marks.</w:t>
      </w:r>
    </w:p>
    <w:p w14:paraId="693BE13D" w14:textId="77777777" w:rsidR="00240066" w:rsidRPr="00341D54" w:rsidRDefault="00240066" w:rsidP="00240066">
      <w:pPr>
        <w:spacing w:line="240" w:lineRule="auto"/>
        <w:ind w:left="720"/>
        <w:rPr>
          <w:lang w:val="en-US" w:eastAsia="en-US"/>
        </w:rPr>
      </w:pPr>
    </w:p>
    <w:p w14:paraId="393CE08A" w14:textId="77777777" w:rsidR="00240066" w:rsidRPr="00341D54" w:rsidRDefault="00240066" w:rsidP="00240066">
      <w:pPr>
        <w:spacing w:line="240" w:lineRule="auto"/>
        <w:ind w:left="1440"/>
        <w:rPr>
          <w:lang w:val="en-US" w:eastAsia="en-US"/>
        </w:rPr>
      </w:pPr>
      <w:r w:rsidRPr="00341D54">
        <w:rPr>
          <w:lang w:val="en-US" w:eastAsia="en-US"/>
        </w:rPr>
        <w:t>McCafrey (2002) asserts “criminals should not be given the right to  vote upon release from prison” (p.25).</w:t>
      </w:r>
    </w:p>
    <w:p w14:paraId="6F7EDFE1" w14:textId="77777777" w:rsidR="00240066" w:rsidRPr="00341D54" w:rsidRDefault="00240066" w:rsidP="00240066">
      <w:pPr>
        <w:spacing w:line="240" w:lineRule="auto"/>
        <w:ind w:left="720"/>
        <w:rPr>
          <w:lang w:val="en-US" w:eastAsia="en-US"/>
        </w:rPr>
      </w:pPr>
    </w:p>
    <w:p w14:paraId="715F9B18" w14:textId="77777777" w:rsidR="00240066" w:rsidRPr="00341D54" w:rsidRDefault="00240066" w:rsidP="00240066">
      <w:pPr>
        <w:spacing w:line="240" w:lineRule="auto"/>
        <w:ind w:left="1440"/>
        <w:rPr>
          <w:lang w:val="en-US" w:eastAsia="en-US"/>
        </w:rPr>
      </w:pPr>
      <w:r w:rsidRPr="00341D54">
        <w:rPr>
          <w:lang w:val="en-US" w:eastAsia="en-US"/>
        </w:rPr>
        <w:t>The best intervention for violent criminals is “harsh and severe punishment” (McCafrey, 2002, p.126).</w:t>
      </w:r>
    </w:p>
    <w:p w14:paraId="7BCDD855" w14:textId="77777777" w:rsidR="00240066" w:rsidRPr="00341D54" w:rsidRDefault="00240066" w:rsidP="00240066">
      <w:pPr>
        <w:spacing w:line="240" w:lineRule="auto"/>
        <w:rPr>
          <w:lang w:val="en-US" w:eastAsia="en-US"/>
        </w:rPr>
      </w:pPr>
    </w:p>
    <w:p w14:paraId="22F13562" w14:textId="77777777" w:rsidR="00240066" w:rsidRPr="00341D54" w:rsidRDefault="00240066" w:rsidP="00240066">
      <w:pPr>
        <w:keepNext/>
        <w:spacing w:line="240" w:lineRule="auto"/>
        <w:ind w:left="900" w:hanging="180"/>
        <w:outlineLvl w:val="2"/>
        <w:rPr>
          <w:rFonts w:eastAsia="Arial Unicode MS"/>
          <w:b/>
          <w:bCs/>
          <w:szCs w:val="16"/>
          <w:lang w:val="en-US" w:eastAsia="en-US"/>
        </w:rPr>
      </w:pPr>
      <w:r w:rsidRPr="00341D54">
        <w:rPr>
          <w:rFonts w:eastAsia="Arial Unicode MS"/>
          <w:b/>
          <w:bCs/>
          <w:szCs w:val="16"/>
          <w:lang w:val="en-US" w:eastAsia="en-US"/>
        </w:rPr>
        <w:t>Personal communications</w:t>
      </w:r>
    </w:p>
    <w:p w14:paraId="1A99B7DC" w14:textId="77777777" w:rsidR="00240066" w:rsidRPr="00341D54" w:rsidRDefault="00240066" w:rsidP="00240066">
      <w:pPr>
        <w:spacing w:line="240" w:lineRule="auto"/>
        <w:ind w:left="900" w:hanging="180"/>
        <w:rPr>
          <w:szCs w:val="16"/>
          <w:lang w:val="en-US" w:eastAsia="en-US"/>
        </w:rPr>
      </w:pPr>
      <w:r w:rsidRPr="00341D54">
        <w:rPr>
          <w:szCs w:val="16"/>
          <w:lang w:val="en-US" w:eastAsia="en-US"/>
        </w:rPr>
        <w:t xml:space="preserve">Personal communications may be things such as email messages, interviews, speeches, and telephone conversations.  Because the information is not retrievable, they should not appear in the reference list.  </w:t>
      </w:r>
    </w:p>
    <w:p w14:paraId="162F42CC" w14:textId="77777777" w:rsidR="00240066" w:rsidRPr="00341D54" w:rsidRDefault="00240066" w:rsidP="00240066">
      <w:pPr>
        <w:spacing w:line="240" w:lineRule="auto"/>
        <w:ind w:left="900" w:firstLine="540"/>
        <w:rPr>
          <w:szCs w:val="16"/>
          <w:lang w:val="en-US" w:eastAsia="en-US"/>
        </w:rPr>
      </w:pPr>
    </w:p>
    <w:p w14:paraId="2E2257B7" w14:textId="77777777" w:rsidR="00240066" w:rsidRPr="00341D54" w:rsidRDefault="00240066" w:rsidP="00240066">
      <w:pPr>
        <w:spacing w:line="240" w:lineRule="auto"/>
        <w:ind w:left="900" w:firstLine="540"/>
        <w:rPr>
          <w:szCs w:val="16"/>
          <w:lang w:val="en-US" w:eastAsia="en-US"/>
        </w:rPr>
      </w:pPr>
      <w:r w:rsidRPr="00341D54">
        <w:rPr>
          <w:szCs w:val="16"/>
          <w:lang w:val="en-US" w:eastAsia="en-US"/>
        </w:rPr>
        <w:t>J. Burnitz (personal communications, September 20, 2000) indicated that . ..</w:t>
      </w:r>
      <w:r w:rsidRPr="00341D54">
        <w:rPr>
          <w:b/>
          <w:szCs w:val="16"/>
          <w:lang w:val="en-US" w:eastAsia="en-US"/>
        </w:rPr>
        <w:t xml:space="preserve"> </w:t>
      </w:r>
      <w:r w:rsidRPr="00341D54">
        <w:rPr>
          <w:szCs w:val="16"/>
          <w:lang w:val="en-US" w:eastAsia="en-US"/>
        </w:rPr>
        <w:t xml:space="preserve"> </w:t>
      </w:r>
    </w:p>
    <w:p w14:paraId="768BC585" w14:textId="77777777" w:rsidR="00240066" w:rsidRPr="00341D54" w:rsidRDefault="00240066" w:rsidP="00240066">
      <w:pPr>
        <w:spacing w:line="240" w:lineRule="auto"/>
        <w:ind w:left="900" w:firstLine="540"/>
        <w:rPr>
          <w:szCs w:val="16"/>
          <w:lang w:val="en-US" w:eastAsia="en-US"/>
        </w:rPr>
      </w:pPr>
    </w:p>
    <w:p w14:paraId="6B256870" w14:textId="77777777" w:rsidR="00240066" w:rsidRPr="00341D54" w:rsidRDefault="00240066" w:rsidP="00240066">
      <w:pPr>
        <w:spacing w:line="240" w:lineRule="auto"/>
        <w:ind w:left="1440"/>
        <w:rPr>
          <w:szCs w:val="16"/>
          <w:lang w:val="en-US" w:eastAsia="en-US"/>
        </w:rPr>
      </w:pPr>
      <w:r w:rsidRPr="00341D54">
        <w:rPr>
          <w:szCs w:val="16"/>
          <w:lang w:val="en-US" w:eastAsia="en-US"/>
        </w:rPr>
        <w:t xml:space="preserve">In a recent interview (J. Burnitz, personal communication, September 20, 2000) I learned that . . . . </w:t>
      </w:r>
    </w:p>
    <w:p w14:paraId="15248AE6" w14:textId="77777777" w:rsidR="00240066" w:rsidRPr="00341D54" w:rsidRDefault="00240066" w:rsidP="00240066">
      <w:pPr>
        <w:spacing w:line="240" w:lineRule="auto"/>
        <w:rPr>
          <w:b/>
          <w:bCs/>
          <w:lang w:val="en-US" w:eastAsia="en-US"/>
        </w:rPr>
      </w:pPr>
    </w:p>
    <w:p w14:paraId="35F156EC" w14:textId="77777777" w:rsidR="00240066" w:rsidRPr="00341D54" w:rsidRDefault="00240066" w:rsidP="00240066">
      <w:pPr>
        <w:spacing w:line="240" w:lineRule="auto"/>
        <w:rPr>
          <w:b/>
          <w:bCs/>
          <w:lang w:val="en-US" w:eastAsia="en-US"/>
        </w:rPr>
      </w:pPr>
      <w:r w:rsidRPr="00341D54">
        <w:rPr>
          <w:b/>
          <w:bCs/>
          <w:lang w:val="en-US" w:eastAsia="en-US"/>
        </w:rPr>
        <w:t>The Reference List</w:t>
      </w:r>
    </w:p>
    <w:p w14:paraId="06A06C83" w14:textId="77777777" w:rsidR="00240066" w:rsidRPr="00341D54" w:rsidRDefault="00240066" w:rsidP="00240066">
      <w:pPr>
        <w:spacing w:line="240" w:lineRule="auto"/>
        <w:rPr>
          <w:lang w:val="en-US" w:eastAsia="en-US"/>
        </w:rPr>
      </w:pPr>
      <w:r w:rsidRPr="00341D54">
        <w:rPr>
          <w:lang w:val="en-US" w:eastAsia="en-US"/>
        </w:rPr>
        <w:t>Arrange entries in your reference list in alphabetical order by the surname of the first author.  If you have many publications by the same author, arrange by year of publication with the earliest date first.</w:t>
      </w:r>
    </w:p>
    <w:p w14:paraId="536F89B9" w14:textId="77777777" w:rsidR="00240066" w:rsidRPr="00341D54" w:rsidRDefault="00240066" w:rsidP="00240066">
      <w:pPr>
        <w:spacing w:line="240" w:lineRule="auto"/>
        <w:rPr>
          <w:lang w:val="en-US" w:eastAsia="en-US"/>
        </w:rPr>
      </w:pPr>
    </w:p>
    <w:p w14:paraId="79035785" w14:textId="77777777" w:rsidR="00240066" w:rsidRPr="00341D54" w:rsidRDefault="00240066" w:rsidP="00240066">
      <w:pPr>
        <w:keepNext/>
        <w:spacing w:line="240" w:lineRule="auto"/>
        <w:ind w:left="720"/>
        <w:outlineLvl w:val="0"/>
        <w:rPr>
          <w:rFonts w:eastAsia="Arial Unicode MS"/>
          <w:b/>
          <w:bCs/>
          <w:lang w:val="en-US" w:eastAsia="en-US"/>
        </w:rPr>
      </w:pPr>
      <w:r w:rsidRPr="00341D54">
        <w:rPr>
          <w:rFonts w:eastAsia="Arial Unicode MS"/>
          <w:b/>
          <w:bCs/>
          <w:lang w:val="en-US" w:eastAsia="en-US"/>
        </w:rPr>
        <w:lastRenderedPageBreak/>
        <w:t>Articles</w:t>
      </w:r>
    </w:p>
    <w:p w14:paraId="104176F1" w14:textId="77777777" w:rsidR="00240066" w:rsidRPr="00341D54" w:rsidRDefault="00240066" w:rsidP="00240066">
      <w:pPr>
        <w:spacing w:line="240" w:lineRule="auto"/>
        <w:ind w:left="720"/>
        <w:rPr>
          <w:szCs w:val="16"/>
          <w:lang w:val="en-US" w:eastAsia="en-US"/>
        </w:rPr>
      </w:pPr>
      <w:r w:rsidRPr="00341D54">
        <w:rPr>
          <w:lang w:val="en-US" w:eastAsia="en-US"/>
        </w:rPr>
        <w:t>The digital object identifier, or DOI, provides a persistent link to the article and is included in the reference. The DOI can be found on the first page of the article, and in the electronic summary provided by the database. You do not include the web address or the date retrieved.</w:t>
      </w:r>
      <w:r w:rsidRPr="00341D54">
        <w:rPr>
          <w:szCs w:val="16"/>
          <w:lang w:val="en-US" w:eastAsia="en-US"/>
        </w:rPr>
        <w:t xml:space="preserve"> If no DOI is available, include the home page URL for the journal, newsletter, or magazine in place of the DOI. Do not include the date retrieved.</w:t>
      </w:r>
    </w:p>
    <w:p w14:paraId="3A7CA523" w14:textId="77777777" w:rsidR="00240066" w:rsidRPr="00341D54" w:rsidRDefault="00240066" w:rsidP="00240066">
      <w:pPr>
        <w:spacing w:line="240" w:lineRule="auto"/>
        <w:ind w:left="720"/>
        <w:rPr>
          <w:lang w:val="en-US" w:eastAsia="en-US"/>
        </w:rPr>
      </w:pPr>
    </w:p>
    <w:p w14:paraId="5AD80249" w14:textId="77777777" w:rsidR="00240066" w:rsidRPr="00341D54" w:rsidRDefault="00240066" w:rsidP="00240066">
      <w:pPr>
        <w:spacing w:line="240" w:lineRule="auto"/>
        <w:ind w:left="720"/>
        <w:rPr>
          <w:b/>
          <w:lang w:val="en-US" w:eastAsia="en-US"/>
        </w:rPr>
      </w:pPr>
      <w:r w:rsidRPr="00341D54">
        <w:rPr>
          <w:b/>
          <w:lang w:val="en-US" w:eastAsia="en-US"/>
        </w:rPr>
        <w:tab/>
        <w:t>Journal articles from online source</w:t>
      </w:r>
    </w:p>
    <w:p w14:paraId="2BDC8ACE" w14:textId="77777777" w:rsidR="00240066" w:rsidRPr="00341D54" w:rsidRDefault="00240066" w:rsidP="00240066">
      <w:pPr>
        <w:spacing w:line="240" w:lineRule="auto"/>
        <w:ind w:left="2160" w:hanging="720"/>
        <w:rPr>
          <w:szCs w:val="16"/>
          <w:lang w:val="en-US" w:eastAsia="en-US"/>
        </w:rPr>
      </w:pPr>
      <w:r w:rsidRPr="00341D54">
        <w:rPr>
          <w:szCs w:val="16"/>
          <w:lang w:val="en-US" w:eastAsia="en-US"/>
        </w:rPr>
        <w:t xml:space="preserve">Simon, A. (2000). Perceptual comparisons through the mind’s eye. </w:t>
      </w:r>
      <w:r w:rsidRPr="00341D54">
        <w:rPr>
          <w:i/>
          <w:iCs/>
          <w:szCs w:val="16"/>
          <w:lang w:val="en-US" w:eastAsia="en-US"/>
        </w:rPr>
        <w:t>Memory &amp; Cognition, 23</w:t>
      </w:r>
      <w:r w:rsidRPr="00341D54">
        <w:rPr>
          <w:szCs w:val="16"/>
          <w:lang w:val="en-US" w:eastAsia="en-US"/>
        </w:rPr>
        <w:t>, 635-647. doi:10.1037/0278-6833.24.2.225</w:t>
      </w:r>
    </w:p>
    <w:p w14:paraId="46C5C3F9" w14:textId="77777777" w:rsidR="00240066" w:rsidRPr="00341D54" w:rsidRDefault="00240066" w:rsidP="00240066">
      <w:pPr>
        <w:spacing w:line="240" w:lineRule="auto"/>
        <w:ind w:left="2160" w:hanging="720"/>
        <w:rPr>
          <w:szCs w:val="16"/>
          <w:lang w:val="en-US" w:eastAsia="en-US"/>
        </w:rPr>
      </w:pPr>
    </w:p>
    <w:p w14:paraId="2BFBF7B5" w14:textId="77777777" w:rsidR="00240066" w:rsidRPr="00341D54" w:rsidRDefault="00240066" w:rsidP="00240066">
      <w:pPr>
        <w:spacing w:line="240" w:lineRule="auto"/>
        <w:ind w:left="2160" w:hanging="720"/>
        <w:rPr>
          <w:szCs w:val="16"/>
          <w:lang w:val="en-US" w:eastAsia="en-US"/>
        </w:rPr>
      </w:pPr>
      <w:r w:rsidRPr="00341D54">
        <w:rPr>
          <w:szCs w:val="16"/>
          <w:lang w:val="en-US" w:eastAsia="en-US"/>
        </w:rPr>
        <w:t xml:space="preserve">Simon, A. (2000). Perceptual comparisons through the mind’s eye. </w:t>
      </w:r>
      <w:r w:rsidRPr="00341D54">
        <w:rPr>
          <w:i/>
          <w:iCs/>
          <w:szCs w:val="16"/>
          <w:lang w:val="en-US" w:eastAsia="en-US"/>
        </w:rPr>
        <w:t>Memory &amp; Cognition, 23</w:t>
      </w:r>
      <w:r w:rsidRPr="00341D54">
        <w:rPr>
          <w:szCs w:val="16"/>
          <w:lang w:val="en-US" w:eastAsia="en-US"/>
        </w:rPr>
        <w:t>, 635-647. Retrieved from http://www.memory.com.</w:t>
      </w:r>
    </w:p>
    <w:p w14:paraId="7C5AA2D5" w14:textId="77777777" w:rsidR="00240066" w:rsidRPr="00341D54" w:rsidRDefault="00240066" w:rsidP="00240066">
      <w:pPr>
        <w:keepNext/>
        <w:spacing w:line="240" w:lineRule="auto"/>
        <w:ind w:left="1440"/>
        <w:outlineLvl w:val="0"/>
        <w:rPr>
          <w:rFonts w:eastAsia="Arial Unicode MS"/>
          <w:b/>
          <w:bCs/>
          <w:lang w:val="en-US" w:eastAsia="en-US"/>
        </w:rPr>
      </w:pPr>
    </w:p>
    <w:p w14:paraId="3C25BB8B" w14:textId="77777777" w:rsidR="00240066" w:rsidRPr="00341D54" w:rsidRDefault="00240066" w:rsidP="00240066">
      <w:pPr>
        <w:keepNext/>
        <w:spacing w:line="240" w:lineRule="auto"/>
        <w:ind w:left="1440"/>
        <w:outlineLvl w:val="0"/>
        <w:rPr>
          <w:rFonts w:eastAsia="Arial Unicode MS"/>
          <w:b/>
          <w:bCs/>
          <w:lang w:val="en-US" w:eastAsia="en-US"/>
        </w:rPr>
      </w:pPr>
      <w:r w:rsidRPr="00341D54">
        <w:rPr>
          <w:rFonts w:eastAsia="Arial Unicode MS"/>
          <w:b/>
          <w:bCs/>
          <w:lang w:val="en-US" w:eastAsia="en-US"/>
        </w:rPr>
        <w:t>Journal article, two authors</w:t>
      </w:r>
    </w:p>
    <w:p w14:paraId="0E988835" w14:textId="77777777" w:rsidR="00240066" w:rsidRPr="00341D54" w:rsidRDefault="00240066" w:rsidP="00240066">
      <w:pPr>
        <w:spacing w:line="240" w:lineRule="auto"/>
        <w:ind w:left="2160" w:hanging="720"/>
        <w:rPr>
          <w:szCs w:val="16"/>
          <w:lang w:val="en-US" w:eastAsia="en-US"/>
        </w:rPr>
      </w:pPr>
      <w:r w:rsidRPr="00341D54">
        <w:rPr>
          <w:szCs w:val="16"/>
          <w:lang w:val="en-US" w:eastAsia="en-US"/>
        </w:rPr>
        <w:t xml:space="preserve">Becker, M. B., &amp; Rozek, S. J. (1995). Social justice and immigration. </w:t>
      </w:r>
      <w:r w:rsidRPr="00341D54">
        <w:rPr>
          <w:i/>
          <w:iCs/>
          <w:szCs w:val="16"/>
          <w:lang w:val="en-US" w:eastAsia="en-US"/>
        </w:rPr>
        <w:t>Journal of Social Issues, 32</w:t>
      </w:r>
      <w:r w:rsidRPr="00341D54">
        <w:rPr>
          <w:szCs w:val="16"/>
          <w:lang w:val="en-US" w:eastAsia="en-US"/>
        </w:rPr>
        <w:t>, 230-343. doi:10.1037/0278-6833.24.2.225</w:t>
      </w:r>
    </w:p>
    <w:p w14:paraId="0CAE2263" w14:textId="77777777" w:rsidR="00240066" w:rsidRPr="00341D54" w:rsidRDefault="00240066" w:rsidP="00240066">
      <w:pPr>
        <w:spacing w:line="240" w:lineRule="auto"/>
        <w:ind w:left="1440"/>
        <w:rPr>
          <w:szCs w:val="16"/>
          <w:lang w:val="en-US" w:eastAsia="en-US"/>
        </w:rPr>
      </w:pPr>
      <w:r w:rsidRPr="00341D54">
        <w:rPr>
          <w:szCs w:val="16"/>
          <w:lang w:val="en-US" w:eastAsia="en-US"/>
        </w:rPr>
        <w:t> </w:t>
      </w:r>
    </w:p>
    <w:p w14:paraId="0F69EE3C" w14:textId="77777777" w:rsidR="00240066" w:rsidRPr="00341D54" w:rsidRDefault="00240066" w:rsidP="00240066">
      <w:pPr>
        <w:keepNext/>
        <w:spacing w:line="240" w:lineRule="auto"/>
        <w:ind w:left="1440"/>
        <w:outlineLvl w:val="0"/>
        <w:rPr>
          <w:rFonts w:eastAsia="Arial Unicode MS"/>
          <w:b/>
          <w:bCs/>
          <w:lang w:val="en-US" w:eastAsia="en-US"/>
        </w:rPr>
      </w:pPr>
      <w:r w:rsidRPr="00341D54">
        <w:rPr>
          <w:rFonts w:eastAsia="Arial Unicode MS"/>
          <w:b/>
          <w:bCs/>
          <w:lang w:val="en-US" w:eastAsia="en-US"/>
        </w:rPr>
        <w:t>Journal article, three to six authors</w:t>
      </w:r>
    </w:p>
    <w:p w14:paraId="6DE52519" w14:textId="77777777" w:rsidR="00240066" w:rsidRPr="00341D54" w:rsidRDefault="00240066" w:rsidP="00240066">
      <w:pPr>
        <w:spacing w:line="240" w:lineRule="auto"/>
        <w:ind w:left="2160" w:hanging="720"/>
        <w:rPr>
          <w:szCs w:val="16"/>
          <w:lang w:val="en-US" w:eastAsia="en-US"/>
        </w:rPr>
      </w:pPr>
      <w:r w:rsidRPr="00341D54">
        <w:rPr>
          <w:szCs w:val="16"/>
          <w:lang w:val="en-US" w:eastAsia="en-US"/>
        </w:rPr>
        <w:t xml:space="preserve">Garner, H. J., James, J., </w:t>
      </w:r>
      <w:smartTag w:uri="urn:schemas-microsoft-com:office:smarttags" w:element="place">
        <w:smartTag w:uri="urn:schemas-microsoft-com:office:smarttags" w:element="State">
          <w:r w:rsidRPr="00341D54">
            <w:rPr>
              <w:szCs w:val="16"/>
              <w:lang w:val="en-US" w:eastAsia="en-US"/>
            </w:rPr>
            <w:t>Berlin</w:t>
          </w:r>
        </w:smartTag>
      </w:smartTag>
      <w:r w:rsidRPr="00341D54">
        <w:rPr>
          <w:szCs w:val="16"/>
          <w:lang w:val="en-US" w:eastAsia="en-US"/>
        </w:rPr>
        <w:t xml:space="preserve">, T. K., &amp; Smith, H. S. B. (1998). Title of Article. </w:t>
      </w:r>
      <w:r w:rsidRPr="00341D54">
        <w:rPr>
          <w:i/>
          <w:iCs/>
          <w:szCs w:val="16"/>
          <w:lang w:val="en-US" w:eastAsia="en-US"/>
        </w:rPr>
        <w:t xml:space="preserve">Psychology Today, 102, </w:t>
      </w:r>
      <w:r w:rsidRPr="00341D54">
        <w:rPr>
          <w:szCs w:val="16"/>
          <w:lang w:val="en-US" w:eastAsia="en-US"/>
        </w:rPr>
        <w:t>70-77. doi:10.1037/0278-6833.24.2.225</w:t>
      </w:r>
    </w:p>
    <w:p w14:paraId="0ACD1DDB" w14:textId="77777777" w:rsidR="00240066" w:rsidRPr="00341D54" w:rsidRDefault="00240066" w:rsidP="00240066">
      <w:pPr>
        <w:spacing w:line="240" w:lineRule="auto"/>
        <w:ind w:left="720"/>
        <w:rPr>
          <w:szCs w:val="16"/>
          <w:lang w:val="en-US" w:eastAsia="en-US"/>
        </w:rPr>
      </w:pPr>
      <w:r w:rsidRPr="00341D54">
        <w:rPr>
          <w:szCs w:val="16"/>
          <w:lang w:val="en-US" w:eastAsia="en-US"/>
        </w:rPr>
        <w:t> </w:t>
      </w:r>
    </w:p>
    <w:p w14:paraId="79FF1214" w14:textId="77777777" w:rsidR="00240066" w:rsidRPr="00341D54" w:rsidRDefault="00240066" w:rsidP="00240066">
      <w:pPr>
        <w:keepNext/>
        <w:spacing w:line="240" w:lineRule="auto"/>
        <w:ind w:left="1440"/>
        <w:outlineLvl w:val="0"/>
        <w:rPr>
          <w:rFonts w:eastAsia="Arial Unicode MS"/>
          <w:b/>
          <w:bCs/>
          <w:lang w:val="en-US" w:eastAsia="en-US"/>
        </w:rPr>
      </w:pPr>
      <w:r w:rsidRPr="00341D54">
        <w:rPr>
          <w:rFonts w:eastAsia="Arial Unicode MS"/>
          <w:b/>
          <w:bCs/>
          <w:lang w:val="en-US" w:eastAsia="en-US"/>
        </w:rPr>
        <w:t>Journal article, more than seven authors</w:t>
      </w:r>
    </w:p>
    <w:p w14:paraId="496579F5" w14:textId="77777777" w:rsidR="00240066" w:rsidRPr="00341D54" w:rsidRDefault="00240066" w:rsidP="00240066">
      <w:pPr>
        <w:spacing w:line="240" w:lineRule="auto"/>
        <w:ind w:left="1440"/>
        <w:rPr>
          <w:szCs w:val="16"/>
          <w:lang w:val="en-US" w:eastAsia="en-US"/>
        </w:rPr>
      </w:pPr>
      <w:r w:rsidRPr="00341D54">
        <w:rPr>
          <w:szCs w:val="16"/>
          <w:lang w:val="en-US" w:eastAsia="en-US"/>
        </w:rPr>
        <w:t xml:space="preserve">Include the first six authors’ names, then insert three ellipses, and add the last author’s name. </w:t>
      </w:r>
    </w:p>
    <w:p w14:paraId="55048D09" w14:textId="77777777" w:rsidR="00240066" w:rsidRPr="00341D54" w:rsidRDefault="00240066" w:rsidP="00240066">
      <w:pPr>
        <w:spacing w:line="240" w:lineRule="auto"/>
        <w:ind w:left="1440"/>
        <w:rPr>
          <w:szCs w:val="16"/>
          <w:lang w:val="en-US" w:eastAsia="en-US"/>
        </w:rPr>
      </w:pPr>
    </w:p>
    <w:p w14:paraId="2AA374BA" w14:textId="77777777" w:rsidR="00240066" w:rsidRPr="00341D54" w:rsidRDefault="00240066" w:rsidP="00240066">
      <w:pPr>
        <w:spacing w:line="240" w:lineRule="auto"/>
        <w:ind w:left="2160" w:hanging="720"/>
        <w:rPr>
          <w:szCs w:val="16"/>
          <w:lang w:val="en-US" w:eastAsia="en-US"/>
        </w:rPr>
      </w:pPr>
      <w:r w:rsidRPr="00341D54">
        <w:rPr>
          <w:szCs w:val="16"/>
          <w:lang w:val="en-US" w:eastAsia="en-US"/>
        </w:rPr>
        <w:t xml:space="preserve">Teasel, J. R., Cunningham, K., Porter, K. L., Johnson, M. N., Werner, H. H., West, G.H., ….Smith, T. (2000). Title of Article. </w:t>
      </w:r>
      <w:r w:rsidRPr="00341D54">
        <w:rPr>
          <w:i/>
          <w:iCs/>
          <w:szCs w:val="16"/>
          <w:lang w:val="en-US" w:eastAsia="en-US"/>
        </w:rPr>
        <w:t>Journal of Social Welfare, 22</w:t>
      </w:r>
      <w:r w:rsidRPr="00341D54">
        <w:rPr>
          <w:szCs w:val="16"/>
          <w:lang w:val="en-US" w:eastAsia="en-US"/>
        </w:rPr>
        <w:t>(1), 222-245. doi:10.1037/0278-6833.24.2.225</w:t>
      </w:r>
    </w:p>
    <w:p w14:paraId="5BC1D0F8" w14:textId="77777777" w:rsidR="00240066" w:rsidRPr="00341D54" w:rsidRDefault="00240066" w:rsidP="00240066">
      <w:pPr>
        <w:spacing w:line="240" w:lineRule="auto"/>
        <w:rPr>
          <w:szCs w:val="16"/>
          <w:lang w:val="en-US" w:eastAsia="en-US"/>
        </w:rPr>
      </w:pPr>
    </w:p>
    <w:p w14:paraId="357AAC49" w14:textId="77777777" w:rsidR="00240066" w:rsidRPr="00341D54" w:rsidRDefault="00240066" w:rsidP="00240066">
      <w:pPr>
        <w:spacing w:line="240" w:lineRule="auto"/>
        <w:ind w:left="720"/>
        <w:rPr>
          <w:b/>
          <w:lang w:val="en-US" w:eastAsia="en-US"/>
        </w:rPr>
      </w:pPr>
      <w:r w:rsidRPr="00341D54">
        <w:rPr>
          <w:b/>
          <w:lang w:val="en-US" w:eastAsia="en-US"/>
        </w:rPr>
        <w:t>Books</w:t>
      </w:r>
    </w:p>
    <w:p w14:paraId="3E303F77" w14:textId="77777777" w:rsidR="00240066" w:rsidRPr="00341D54" w:rsidRDefault="00240066" w:rsidP="00240066">
      <w:pPr>
        <w:spacing w:line="240" w:lineRule="auto"/>
        <w:ind w:left="720"/>
        <w:rPr>
          <w:lang w:val="en-US" w:eastAsia="en-US"/>
        </w:rPr>
      </w:pPr>
      <w:r w:rsidRPr="00341D54">
        <w:rPr>
          <w:lang w:val="en-US" w:eastAsia="en-US"/>
        </w:rPr>
        <w:t>Just as with articles, if the book is available on-line and there is a DOI, include it after the publisher information. If there is no DOI for an on-line book, use the URL from the website from which the book was retrieved. Do not include retrieval date.</w:t>
      </w:r>
    </w:p>
    <w:p w14:paraId="5BFF94FE" w14:textId="77777777" w:rsidR="00240066" w:rsidRPr="00341D54" w:rsidRDefault="00240066" w:rsidP="00240066">
      <w:pPr>
        <w:keepNext/>
        <w:spacing w:line="240" w:lineRule="auto"/>
        <w:ind w:left="720"/>
        <w:outlineLvl w:val="1"/>
        <w:rPr>
          <w:rFonts w:eastAsia="Arial Unicode MS"/>
          <w:b/>
          <w:bCs/>
          <w:lang w:val="en-US" w:eastAsia="en-US"/>
        </w:rPr>
      </w:pPr>
    </w:p>
    <w:p w14:paraId="7703A92A" w14:textId="77777777" w:rsidR="00240066" w:rsidRPr="00341D54" w:rsidRDefault="00240066" w:rsidP="00240066">
      <w:pPr>
        <w:keepNext/>
        <w:spacing w:line="240" w:lineRule="auto"/>
        <w:ind w:left="1440"/>
        <w:outlineLvl w:val="1"/>
        <w:rPr>
          <w:rFonts w:eastAsia="Arial Unicode MS"/>
          <w:b/>
          <w:bCs/>
          <w:lang w:val="en-US" w:eastAsia="en-US"/>
        </w:rPr>
      </w:pPr>
      <w:r w:rsidRPr="00341D54">
        <w:rPr>
          <w:rFonts w:eastAsia="Arial Unicode MS"/>
          <w:b/>
          <w:bCs/>
          <w:lang w:val="en-US" w:eastAsia="en-US"/>
        </w:rPr>
        <w:t>Book, one author</w:t>
      </w:r>
    </w:p>
    <w:p w14:paraId="627DA8BE" w14:textId="77777777" w:rsidR="00240066" w:rsidRPr="00341D54" w:rsidRDefault="00240066" w:rsidP="00240066">
      <w:pPr>
        <w:spacing w:line="240" w:lineRule="auto"/>
        <w:ind w:left="1440"/>
        <w:rPr>
          <w:lang w:val="en-US" w:eastAsia="en-US"/>
        </w:rPr>
      </w:pPr>
      <w:r w:rsidRPr="00341D54">
        <w:rPr>
          <w:lang w:val="en-US" w:eastAsia="en-US"/>
        </w:rPr>
        <w:t xml:space="preserve">Burch, H. A. (1999). </w:t>
      </w:r>
      <w:r w:rsidRPr="00341D54">
        <w:rPr>
          <w:i/>
          <w:iCs/>
          <w:lang w:val="en-US" w:eastAsia="en-US"/>
        </w:rPr>
        <w:t>Social welfare policy analysis and choices</w:t>
      </w:r>
      <w:r w:rsidRPr="00341D54">
        <w:rPr>
          <w:lang w:val="en-US" w:eastAsia="en-US"/>
        </w:rPr>
        <w:t xml:space="preserve">. </w:t>
      </w:r>
      <w:smartTag w:uri="urn:schemas-microsoft-com:office:smarttags" w:element="place">
        <w:smartTag w:uri="urn:schemas-microsoft-com:office:smarttags" w:element="State">
          <w:r w:rsidRPr="00341D54">
            <w:rPr>
              <w:lang w:val="en-US" w:eastAsia="en-US"/>
            </w:rPr>
            <w:t>New York</w:t>
          </w:r>
        </w:smartTag>
      </w:smartTag>
      <w:r w:rsidRPr="00341D54">
        <w:rPr>
          <w:lang w:val="en-US" w:eastAsia="en-US"/>
        </w:rPr>
        <w:t xml:space="preserve">: The </w:t>
      </w:r>
    </w:p>
    <w:p w14:paraId="09BF5DDD" w14:textId="77777777" w:rsidR="00240066" w:rsidRPr="00341D54" w:rsidRDefault="00240066" w:rsidP="00240066">
      <w:pPr>
        <w:spacing w:line="240" w:lineRule="auto"/>
        <w:ind w:left="1440" w:firstLine="720"/>
        <w:rPr>
          <w:lang w:val="en-US" w:eastAsia="en-US"/>
        </w:rPr>
      </w:pPr>
      <w:smartTag w:uri="urn:schemas-microsoft-com:office:smarttags" w:element="place">
        <w:r w:rsidRPr="00341D54">
          <w:rPr>
            <w:lang w:val="en-US" w:eastAsia="en-US"/>
          </w:rPr>
          <w:t>Haworth</w:t>
        </w:r>
      </w:smartTag>
      <w:r w:rsidRPr="00341D54">
        <w:rPr>
          <w:lang w:val="en-US" w:eastAsia="en-US"/>
        </w:rPr>
        <w:t xml:space="preserve"> Press.</w:t>
      </w:r>
    </w:p>
    <w:p w14:paraId="0D809CCA" w14:textId="77777777" w:rsidR="00240066" w:rsidRPr="00341D54" w:rsidRDefault="00240066" w:rsidP="00240066">
      <w:pPr>
        <w:spacing w:line="240" w:lineRule="auto"/>
        <w:ind w:left="1440"/>
        <w:rPr>
          <w:szCs w:val="16"/>
          <w:lang w:val="en-US" w:eastAsia="en-US"/>
        </w:rPr>
      </w:pPr>
      <w:r w:rsidRPr="00341D54">
        <w:rPr>
          <w:szCs w:val="16"/>
          <w:lang w:val="en-US" w:eastAsia="en-US"/>
        </w:rPr>
        <w:t> </w:t>
      </w:r>
    </w:p>
    <w:p w14:paraId="1A0B9906" w14:textId="77777777" w:rsidR="00240066" w:rsidRPr="00341D54" w:rsidRDefault="00240066" w:rsidP="00240066">
      <w:pPr>
        <w:keepNext/>
        <w:spacing w:line="240" w:lineRule="auto"/>
        <w:ind w:left="1440"/>
        <w:outlineLvl w:val="1"/>
        <w:rPr>
          <w:rFonts w:eastAsia="Arial Unicode MS"/>
          <w:b/>
          <w:bCs/>
          <w:szCs w:val="16"/>
          <w:lang w:val="en-US" w:eastAsia="en-US"/>
        </w:rPr>
      </w:pPr>
      <w:r w:rsidRPr="00341D54">
        <w:rPr>
          <w:rFonts w:eastAsia="Arial Unicode MS"/>
          <w:b/>
          <w:bCs/>
          <w:szCs w:val="16"/>
          <w:lang w:val="en-US" w:eastAsia="en-US"/>
        </w:rPr>
        <w:t>Edited book</w:t>
      </w:r>
    </w:p>
    <w:p w14:paraId="49FA3207" w14:textId="77777777" w:rsidR="00240066" w:rsidRPr="00341D54" w:rsidRDefault="00240066" w:rsidP="00240066">
      <w:pPr>
        <w:spacing w:line="240" w:lineRule="auto"/>
        <w:ind w:left="2160" w:hanging="720"/>
        <w:rPr>
          <w:szCs w:val="16"/>
          <w:lang w:val="en-US" w:eastAsia="en-US"/>
        </w:rPr>
      </w:pPr>
      <w:r w:rsidRPr="00341D54">
        <w:rPr>
          <w:szCs w:val="16"/>
          <w:lang w:val="en-US" w:eastAsia="en-US"/>
        </w:rPr>
        <w:t xml:space="preserve">Letheridge, S., &amp; Cannon, C. R. (Eds.). (1997). </w:t>
      </w:r>
      <w:r w:rsidRPr="00341D54">
        <w:rPr>
          <w:i/>
          <w:iCs/>
          <w:szCs w:val="16"/>
          <w:lang w:val="en-US" w:eastAsia="en-US"/>
        </w:rPr>
        <w:t>Bilingual education.</w:t>
      </w:r>
      <w:r w:rsidRPr="00341D54">
        <w:rPr>
          <w:szCs w:val="16"/>
          <w:lang w:val="en-US" w:eastAsia="en-US"/>
        </w:rPr>
        <w:t xml:space="preserve"> </w:t>
      </w:r>
      <w:smartTag w:uri="urn:schemas-microsoft-com:office:smarttags" w:element="place">
        <w:smartTag w:uri="urn:schemas-microsoft-com:office:smarttags" w:element="City">
          <w:r w:rsidRPr="00341D54">
            <w:rPr>
              <w:szCs w:val="16"/>
              <w:lang w:val="en-US" w:eastAsia="en-US"/>
            </w:rPr>
            <w:t>Englewood</w:t>
          </w:r>
        </w:smartTag>
      </w:smartTag>
      <w:r w:rsidRPr="00341D54">
        <w:rPr>
          <w:szCs w:val="16"/>
          <w:lang w:val="en-US" w:eastAsia="en-US"/>
        </w:rPr>
        <w:t xml:space="preserve"> Cliffs, NJ: Prentice-Hall.</w:t>
      </w:r>
    </w:p>
    <w:p w14:paraId="1E5E0EE3" w14:textId="77777777" w:rsidR="00240066" w:rsidRPr="00341D54" w:rsidRDefault="00240066" w:rsidP="00240066">
      <w:pPr>
        <w:spacing w:line="240" w:lineRule="auto"/>
        <w:ind w:left="1440"/>
        <w:rPr>
          <w:szCs w:val="16"/>
          <w:lang w:val="en-US" w:eastAsia="en-US"/>
        </w:rPr>
      </w:pPr>
      <w:r w:rsidRPr="00341D54">
        <w:rPr>
          <w:szCs w:val="16"/>
          <w:lang w:val="en-US" w:eastAsia="en-US"/>
        </w:rPr>
        <w:t> </w:t>
      </w:r>
    </w:p>
    <w:p w14:paraId="196DD3DD" w14:textId="77777777" w:rsidR="00240066" w:rsidRPr="00341D54" w:rsidRDefault="00240066" w:rsidP="00240066">
      <w:pPr>
        <w:spacing w:line="240" w:lineRule="auto"/>
        <w:ind w:left="1440"/>
        <w:rPr>
          <w:szCs w:val="16"/>
          <w:lang w:val="en-US" w:eastAsia="en-US"/>
        </w:rPr>
      </w:pPr>
      <w:r w:rsidRPr="00341D54">
        <w:rPr>
          <w:b/>
          <w:szCs w:val="16"/>
          <w:lang w:val="en-US" w:eastAsia="en-US"/>
        </w:rPr>
        <w:lastRenderedPageBreak/>
        <w:t>Chapter from edited book</w:t>
      </w:r>
    </w:p>
    <w:p w14:paraId="25657E02" w14:textId="77777777" w:rsidR="00240066" w:rsidRPr="00341D54" w:rsidRDefault="00240066" w:rsidP="00240066">
      <w:pPr>
        <w:spacing w:line="240" w:lineRule="auto"/>
        <w:ind w:left="2160" w:hanging="720"/>
        <w:rPr>
          <w:szCs w:val="16"/>
          <w:lang w:val="en-US" w:eastAsia="en-US"/>
        </w:rPr>
      </w:pPr>
      <w:r w:rsidRPr="00341D54">
        <w:rPr>
          <w:szCs w:val="16"/>
          <w:lang w:val="en-US" w:eastAsia="en-US"/>
        </w:rPr>
        <w:t xml:space="preserve">Jackson, J. J., &amp; Packer, F. L. (1997). English as a second language: The experience of first generation Filipinos. In S. Letheridge &amp; C. R. Cannon (Eds.), </w:t>
      </w:r>
      <w:r w:rsidRPr="00341D54">
        <w:rPr>
          <w:i/>
          <w:iCs/>
          <w:szCs w:val="16"/>
          <w:lang w:val="en-US" w:eastAsia="en-US"/>
        </w:rPr>
        <w:t>Bilingual education.</w:t>
      </w:r>
      <w:r w:rsidRPr="00341D54">
        <w:rPr>
          <w:szCs w:val="16"/>
          <w:lang w:val="en-US" w:eastAsia="en-US"/>
        </w:rPr>
        <w:t xml:space="preserve"> </w:t>
      </w:r>
      <w:smartTag w:uri="urn:schemas-microsoft-com:office:smarttags" w:element="place">
        <w:smartTag w:uri="urn:schemas-microsoft-com:office:smarttags" w:element="City">
          <w:r w:rsidRPr="00341D54">
            <w:rPr>
              <w:szCs w:val="16"/>
              <w:lang w:val="en-US" w:eastAsia="en-US"/>
            </w:rPr>
            <w:t>Englewood</w:t>
          </w:r>
        </w:smartTag>
      </w:smartTag>
      <w:r w:rsidRPr="00341D54">
        <w:rPr>
          <w:szCs w:val="16"/>
          <w:lang w:val="en-US" w:eastAsia="en-US"/>
        </w:rPr>
        <w:t xml:space="preserve"> Cliffs, NJ: Prentice-Hall.</w:t>
      </w:r>
    </w:p>
    <w:p w14:paraId="419FD976" w14:textId="77777777" w:rsidR="00240066" w:rsidRPr="00341D54" w:rsidRDefault="00240066" w:rsidP="00240066">
      <w:pPr>
        <w:spacing w:line="240" w:lineRule="auto"/>
        <w:ind w:left="2160" w:hanging="720"/>
        <w:rPr>
          <w:szCs w:val="16"/>
          <w:lang w:val="en-US" w:eastAsia="en-US"/>
        </w:rPr>
      </w:pPr>
    </w:p>
    <w:p w14:paraId="2C664954" w14:textId="77777777" w:rsidR="00240066" w:rsidRPr="00341D54" w:rsidRDefault="00240066" w:rsidP="00240066">
      <w:pPr>
        <w:keepNext/>
        <w:spacing w:line="240" w:lineRule="auto"/>
        <w:ind w:left="900" w:hanging="180"/>
        <w:outlineLvl w:val="2"/>
        <w:rPr>
          <w:rFonts w:eastAsia="Arial Unicode MS"/>
          <w:b/>
          <w:bCs/>
          <w:szCs w:val="16"/>
          <w:lang w:val="en-US" w:eastAsia="en-US"/>
        </w:rPr>
      </w:pPr>
      <w:r w:rsidRPr="00341D54">
        <w:rPr>
          <w:rFonts w:eastAsia="Arial Unicode MS"/>
          <w:b/>
          <w:bCs/>
          <w:szCs w:val="16"/>
          <w:lang w:val="en-US" w:eastAsia="en-US"/>
        </w:rPr>
        <w:t>Government author</w:t>
      </w:r>
    </w:p>
    <w:p w14:paraId="6B17DD9A" w14:textId="77777777" w:rsidR="00240066" w:rsidRPr="00341D54" w:rsidRDefault="00240066" w:rsidP="00240066">
      <w:pPr>
        <w:keepNext/>
        <w:spacing w:line="240" w:lineRule="auto"/>
        <w:ind w:left="1440" w:hanging="720"/>
        <w:outlineLvl w:val="2"/>
        <w:rPr>
          <w:rFonts w:eastAsia="Arial Unicode MS"/>
          <w:b/>
          <w:bCs/>
          <w:sz w:val="20"/>
          <w:lang w:val="en-US" w:eastAsia="en-US"/>
        </w:rPr>
      </w:pPr>
      <w:r w:rsidRPr="00341D54">
        <w:rPr>
          <w:rFonts w:eastAsia="Arial Unicode MS"/>
          <w:szCs w:val="16"/>
          <w:lang w:val="en-US" w:eastAsia="en-US"/>
        </w:rPr>
        <w:t xml:space="preserve">U.S Department of Health and Human Services, National Institutes of Health, National Heart, Lung, and Blood Institute. (2003). Managing asthma: A guide for schools (NIH Publication No. 02-2650). Retrieved from </w:t>
      </w:r>
      <w:hyperlink r:id="rId8" w:history="1">
        <w:r w:rsidRPr="00341D54">
          <w:rPr>
            <w:rFonts w:eastAsia="Arial Unicode MS"/>
            <w:color w:val="0000FF"/>
            <w:u w:val="single"/>
            <w:lang w:val="en-US" w:eastAsia="en-US"/>
          </w:rPr>
          <w:t>http://www.nhlbi.nih.gov/health/prof/lung/ asthma</w:t>
        </w:r>
      </w:hyperlink>
      <w:r w:rsidRPr="00341D54">
        <w:rPr>
          <w:rFonts w:eastAsia="Arial Unicode MS"/>
          <w:lang w:val="en-US" w:eastAsia="en-US"/>
        </w:rPr>
        <w:t>/</w:t>
      </w:r>
      <w:r w:rsidRPr="00341D54">
        <w:rPr>
          <w:rFonts w:eastAsia="Arial Unicode MS"/>
          <w:bCs/>
          <w:lang w:val="en-US" w:eastAsia="en-US"/>
        </w:rPr>
        <w:t>asth_sch.pdf</w:t>
      </w:r>
    </w:p>
    <w:p w14:paraId="0D9D3EBB" w14:textId="77777777" w:rsidR="00240066" w:rsidRPr="00341D54" w:rsidRDefault="00240066" w:rsidP="00240066">
      <w:pPr>
        <w:keepNext/>
        <w:spacing w:line="240" w:lineRule="auto"/>
        <w:ind w:left="720"/>
        <w:outlineLvl w:val="1"/>
        <w:rPr>
          <w:rFonts w:eastAsia="Arial Unicode MS"/>
          <w:b/>
          <w:bCs/>
          <w:szCs w:val="16"/>
          <w:lang w:val="en-US" w:eastAsia="en-US"/>
        </w:rPr>
      </w:pPr>
    </w:p>
    <w:p w14:paraId="647C410E" w14:textId="77777777" w:rsidR="00240066" w:rsidRPr="00341D54" w:rsidRDefault="00240066" w:rsidP="00240066">
      <w:pPr>
        <w:keepNext/>
        <w:spacing w:line="240" w:lineRule="auto"/>
        <w:ind w:left="720"/>
        <w:outlineLvl w:val="1"/>
        <w:rPr>
          <w:rFonts w:eastAsia="Arial Unicode MS"/>
          <w:b/>
          <w:bCs/>
          <w:szCs w:val="16"/>
          <w:lang w:val="en-US" w:eastAsia="en-US"/>
        </w:rPr>
      </w:pPr>
      <w:r w:rsidRPr="00341D54">
        <w:rPr>
          <w:rFonts w:eastAsia="Arial Unicode MS"/>
          <w:b/>
          <w:bCs/>
          <w:szCs w:val="16"/>
          <w:lang w:val="en-US" w:eastAsia="en-US"/>
        </w:rPr>
        <w:t>Web page with private organization as author</w:t>
      </w:r>
    </w:p>
    <w:p w14:paraId="0DD8ADF9" w14:textId="77777777" w:rsidR="00240066" w:rsidRPr="00341D54" w:rsidRDefault="00240066" w:rsidP="00240066">
      <w:pPr>
        <w:spacing w:line="240" w:lineRule="auto"/>
        <w:ind w:left="1440" w:hanging="720"/>
        <w:rPr>
          <w:szCs w:val="16"/>
          <w:lang w:val="en-US" w:eastAsia="en-US"/>
        </w:rPr>
      </w:pPr>
      <w:r w:rsidRPr="00341D54">
        <w:rPr>
          <w:szCs w:val="16"/>
          <w:lang w:val="en-US" w:eastAsia="en-US"/>
        </w:rPr>
        <w:t xml:space="preserve">Urban Institute for Poverty. (2003). </w:t>
      </w:r>
      <w:r w:rsidRPr="00341D54">
        <w:rPr>
          <w:i/>
          <w:szCs w:val="16"/>
          <w:lang w:val="en-US" w:eastAsia="en-US"/>
        </w:rPr>
        <w:t xml:space="preserve">Poverty in the </w:t>
      </w:r>
      <w:smartTag w:uri="urn:schemas-microsoft-com:office:smarttags" w:element="place">
        <w:smartTag w:uri="urn:schemas-microsoft-com:office:smarttags" w:element="country-region">
          <w:r w:rsidRPr="00341D54">
            <w:rPr>
              <w:i/>
              <w:szCs w:val="16"/>
              <w:lang w:val="en-US" w:eastAsia="en-US"/>
            </w:rPr>
            <w:t>United States</w:t>
          </w:r>
        </w:smartTag>
      </w:smartTag>
      <w:r w:rsidRPr="00341D54">
        <w:rPr>
          <w:i/>
          <w:szCs w:val="16"/>
          <w:lang w:val="en-US" w:eastAsia="en-US"/>
        </w:rPr>
        <w:t>.</w:t>
      </w:r>
      <w:r w:rsidRPr="00341D54">
        <w:rPr>
          <w:szCs w:val="16"/>
          <w:lang w:val="en-US" w:eastAsia="en-US"/>
        </w:rPr>
        <w:t xml:space="preserve"> Retrieved from http://www.uip.poverty/publications.html</w:t>
      </w:r>
    </w:p>
    <w:p w14:paraId="4C96F4E9" w14:textId="77777777" w:rsidR="00240066" w:rsidRPr="00341D54" w:rsidRDefault="00240066" w:rsidP="00240066"/>
    <w:p w14:paraId="309CDB0E" w14:textId="77777777" w:rsidR="007F2424" w:rsidRDefault="00717967" w:rsidP="00717967">
      <w:pPr>
        <w:rPr>
          <w:highlight w:val="yellow"/>
          <w:lang w:val="en-US"/>
        </w:rPr>
      </w:pPr>
      <w:r w:rsidRPr="00717967">
        <w:rPr>
          <w:highlight w:val="yellow"/>
          <w:lang w:val="en-US"/>
        </w:rPr>
        <w:t xml:space="preserve">Paper shall be between 5,000-7000 words; </w:t>
      </w:r>
    </w:p>
    <w:p w14:paraId="028153E2" w14:textId="77777777" w:rsidR="007F2424" w:rsidRDefault="00717967" w:rsidP="00717967">
      <w:pPr>
        <w:rPr>
          <w:highlight w:val="yellow"/>
          <w:lang w:val="en-US"/>
        </w:rPr>
      </w:pPr>
      <w:r w:rsidRPr="00717967">
        <w:rPr>
          <w:highlight w:val="yellow"/>
          <w:lang w:val="en-US"/>
        </w:rPr>
        <w:t xml:space="preserve">Times New Roman, 12; </w:t>
      </w:r>
    </w:p>
    <w:p w14:paraId="4073B953" w14:textId="441FD9AA" w:rsidR="007F2424" w:rsidRDefault="007F2424" w:rsidP="00717967">
      <w:pPr>
        <w:rPr>
          <w:highlight w:val="yellow"/>
          <w:lang w:val="en-US"/>
        </w:rPr>
      </w:pPr>
      <w:r>
        <w:rPr>
          <w:highlight w:val="yellow"/>
          <w:lang w:val="en-US"/>
        </w:rPr>
        <w:t>I</w:t>
      </w:r>
      <w:r w:rsidR="00717967" w:rsidRPr="00717967">
        <w:rPr>
          <w:highlight w:val="yellow"/>
          <w:lang w:val="en-US"/>
        </w:rPr>
        <w:t xml:space="preserve">n English language; </w:t>
      </w:r>
    </w:p>
    <w:p w14:paraId="68BA0C3F" w14:textId="367BA4F2" w:rsidR="00717967" w:rsidRPr="00717967" w:rsidRDefault="00717967" w:rsidP="00717967">
      <w:pPr>
        <w:rPr>
          <w:lang w:val="en-US"/>
        </w:rPr>
      </w:pPr>
      <w:r w:rsidRPr="00717967">
        <w:rPr>
          <w:highlight w:val="yellow"/>
          <w:lang w:val="en-US"/>
        </w:rPr>
        <w:t>APA referencing style.</w:t>
      </w:r>
      <w:r w:rsidRPr="00717967">
        <w:rPr>
          <w:lang w:val="en-US"/>
        </w:rPr>
        <w:t xml:space="preserve"> </w:t>
      </w:r>
    </w:p>
    <w:p w14:paraId="2658391F" w14:textId="77777777" w:rsidR="00717967" w:rsidRPr="00341D54" w:rsidRDefault="00717967" w:rsidP="00240066"/>
    <w:sectPr w:rsidR="00717967" w:rsidRPr="00341D54"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1D3D3" w14:textId="77777777" w:rsidR="00BC70F6" w:rsidRDefault="00BC70F6" w:rsidP="00AF2C92">
      <w:r>
        <w:separator/>
      </w:r>
    </w:p>
  </w:endnote>
  <w:endnote w:type="continuationSeparator" w:id="0">
    <w:p w14:paraId="39C134D3" w14:textId="77777777" w:rsidR="00BC70F6" w:rsidRDefault="00BC70F6"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49884" w14:textId="77777777" w:rsidR="00BC70F6" w:rsidRDefault="00BC70F6" w:rsidP="00AF2C92">
      <w:r>
        <w:separator/>
      </w:r>
    </w:p>
  </w:footnote>
  <w:footnote w:type="continuationSeparator" w:id="0">
    <w:p w14:paraId="2D0FEA12" w14:textId="77777777" w:rsidR="00BC70F6" w:rsidRDefault="00BC70F6"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AD65F5"/>
    <w:multiLevelType w:val="hybridMultilevel"/>
    <w:tmpl w:val="775C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4705972">
    <w:abstractNumId w:val="15"/>
  </w:num>
  <w:num w:numId="2" w16cid:durableId="1857769026">
    <w:abstractNumId w:val="19"/>
  </w:num>
  <w:num w:numId="3" w16cid:durableId="2147236717">
    <w:abstractNumId w:val="1"/>
  </w:num>
  <w:num w:numId="4" w16cid:durableId="182715086">
    <w:abstractNumId w:val="2"/>
  </w:num>
  <w:num w:numId="5" w16cid:durableId="1640040092">
    <w:abstractNumId w:val="3"/>
  </w:num>
  <w:num w:numId="6" w16cid:durableId="955213928">
    <w:abstractNumId w:val="4"/>
  </w:num>
  <w:num w:numId="7" w16cid:durableId="1519853784">
    <w:abstractNumId w:val="9"/>
  </w:num>
  <w:num w:numId="8" w16cid:durableId="665401304">
    <w:abstractNumId w:val="5"/>
  </w:num>
  <w:num w:numId="9" w16cid:durableId="584732777">
    <w:abstractNumId w:val="7"/>
  </w:num>
  <w:num w:numId="10" w16cid:durableId="1147549355">
    <w:abstractNumId w:val="6"/>
  </w:num>
  <w:num w:numId="11" w16cid:durableId="2133400568">
    <w:abstractNumId w:val="10"/>
  </w:num>
  <w:num w:numId="12" w16cid:durableId="1562672840">
    <w:abstractNumId w:val="8"/>
  </w:num>
  <w:num w:numId="13" w16cid:durableId="1909262448">
    <w:abstractNumId w:val="17"/>
  </w:num>
  <w:num w:numId="14" w16cid:durableId="2058235207">
    <w:abstractNumId w:val="20"/>
  </w:num>
  <w:num w:numId="15" w16cid:durableId="1021203884">
    <w:abstractNumId w:val="14"/>
  </w:num>
  <w:num w:numId="16" w16cid:durableId="1840999892">
    <w:abstractNumId w:val="16"/>
  </w:num>
  <w:num w:numId="17" w16cid:durableId="1657613668">
    <w:abstractNumId w:val="11"/>
  </w:num>
  <w:num w:numId="18" w16cid:durableId="469712343">
    <w:abstractNumId w:val="0"/>
  </w:num>
  <w:num w:numId="19" w16cid:durableId="380251668">
    <w:abstractNumId w:val="12"/>
  </w:num>
  <w:num w:numId="20" w16cid:durableId="2027519399">
    <w:abstractNumId w:val="20"/>
  </w:num>
  <w:num w:numId="21" w16cid:durableId="828060253">
    <w:abstractNumId w:val="20"/>
  </w:num>
  <w:num w:numId="22" w16cid:durableId="500122344">
    <w:abstractNumId w:val="20"/>
  </w:num>
  <w:num w:numId="23" w16cid:durableId="268465736">
    <w:abstractNumId w:val="20"/>
  </w:num>
  <w:num w:numId="24" w16cid:durableId="1854562757">
    <w:abstractNumId w:val="17"/>
  </w:num>
  <w:num w:numId="25" w16cid:durableId="495997427">
    <w:abstractNumId w:val="18"/>
  </w:num>
  <w:num w:numId="26" w16cid:durableId="203255775">
    <w:abstractNumId w:val="21"/>
  </w:num>
  <w:num w:numId="27" w16cid:durableId="638613302">
    <w:abstractNumId w:val="22"/>
  </w:num>
  <w:num w:numId="28" w16cid:durableId="310641962">
    <w:abstractNumId w:val="20"/>
  </w:num>
  <w:num w:numId="29" w16cid:durableId="1677223968">
    <w:abstractNumId w:val="13"/>
  </w:num>
  <w:num w:numId="30" w16cid:durableId="575240787">
    <w:abstractNumId w:val="24"/>
  </w:num>
  <w:num w:numId="31" w16cid:durableId="9926775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B02"/>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36F4B"/>
    <w:rsid w:val="00240066"/>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1D54"/>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E46"/>
    <w:rsid w:val="004F554A"/>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B134E"/>
    <w:rsid w:val="005B2039"/>
    <w:rsid w:val="005B344F"/>
    <w:rsid w:val="005B3FBA"/>
    <w:rsid w:val="005B4A1D"/>
    <w:rsid w:val="005B674D"/>
    <w:rsid w:val="005C0CBE"/>
    <w:rsid w:val="005C1FCF"/>
    <w:rsid w:val="005D1885"/>
    <w:rsid w:val="005D4A38"/>
    <w:rsid w:val="005E2EEA"/>
    <w:rsid w:val="005E3708"/>
    <w:rsid w:val="005E3710"/>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17967"/>
    <w:rsid w:val="00720C5E"/>
    <w:rsid w:val="00721701"/>
    <w:rsid w:val="00731835"/>
    <w:rsid w:val="007341F8"/>
    <w:rsid w:val="00734372"/>
    <w:rsid w:val="00734EB8"/>
    <w:rsid w:val="00735F8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2424"/>
    <w:rsid w:val="007F737D"/>
    <w:rsid w:val="0080308E"/>
    <w:rsid w:val="00805303"/>
    <w:rsid w:val="00806705"/>
    <w:rsid w:val="00806738"/>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0B02"/>
    <w:rsid w:val="008929D2"/>
    <w:rsid w:val="00893636"/>
    <w:rsid w:val="00893B94"/>
    <w:rsid w:val="0089625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105B"/>
    <w:rsid w:val="009B24B5"/>
    <w:rsid w:val="009B4EBC"/>
    <w:rsid w:val="009B5ABB"/>
    <w:rsid w:val="009B73CE"/>
    <w:rsid w:val="009C2461"/>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2BB1"/>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81FF2"/>
    <w:rsid w:val="00A83904"/>
    <w:rsid w:val="00A865A5"/>
    <w:rsid w:val="00A90A79"/>
    <w:rsid w:val="00A96B30"/>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6810"/>
    <w:rsid w:val="00B72BE3"/>
    <w:rsid w:val="00B73B80"/>
    <w:rsid w:val="00B770C7"/>
    <w:rsid w:val="00B80F26"/>
    <w:rsid w:val="00B822BD"/>
    <w:rsid w:val="00B842F4"/>
    <w:rsid w:val="00B91A7B"/>
    <w:rsid w:val="00B929DD"/>
    <w:rsid w:val="00B93AF6"/>
    <w:rsid w:val="00B95405"/>
    <w:rsid w:val="00B963F1"/>
    <w:rsid w:val="00BA020A"/>
    <w:rsid w:val="00BA5D76"/>
    <w:rsid w:val="00BB025A"/>
    <w:rsid w:val="00BB02A4"/>
    <w:rsid w:val="00BB1270"/>
    <w:rsid w:val="00BB1E44"/>
    <w:rsid w:val="00BB5267"/>
    <w:rsid w:val="00BB52B8"/>
    <w:rsid w:val="00BB59D8"/>
    <w:rsid w:val="00BB7E69"/>
    <w:rsid w:val="00BC0E51"/>
    <w:rsid w:val="00BC3C1F"/>
    <w:rsid w:val="00BC70F6"/>
    <w:rsid w:val="00BC7CE7"/>
    <w:rsid w:val="00BD295E"/>
    <w:rsid w:val="00BD4664"/>
    <w:rsid w:val="00BE1193"/>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3F87"/>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3C89"/>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CFED5FF"/>
  <w15:docId w15:val="{D8F16802-B53E-4953-8D0D-7E642C63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57354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lbi.nih.gov/health/prof/lung/%20asth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ruja\Downloads\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4382B-DC63-4BC1-82E2-3EA8A7BA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Template>
  <TotalTime>8</TotalTime>
  <Pages>7</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Informa Plc</Company>
  <LinksUpToDate>false</LinksUpToDate>
  <CharactersWithSpaces>9707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Drita Kruja</dc:creator>
  <cp:lastModifiedBy>Kreshnik Bello</cp:lastModifiedBy>
  <cp:revision>34</cp:revision>
  <cp:lastPrinted>2011-07-22T14:54:00Z</cp:lastPrinted>
  <dcterms:created xsi:type="dcterms:W3CDTF">2025-03-28T07:52:00Z</dcterms:created>
  <dcterms:modified xsi:type="dcterms:W3CDTF">2025-03-28T08:01:00Z</dcterms:modified>
</cp:coreProperties>
</file>